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5609" w14:textId="07CD08B0" w:rsidR="00714A32" w:rsidRPr="00714A32" w:rsidRDefault="00714A32" w:rsidP="00714A32">
      <w:pPr>
        <w:rPr>
          <w:lang w:val="en-CA"/>
        </w:rPr>
      </w:pPr>
      <w:r w:rsidRPr="00714A32">
        <w:rPr>
          <w:b/>
          <w:bCs/>
          <w:lang w:val="en-CA"/>
        </w:rPr>
        <w:t>NOW HIRING </w:t>
      </w:r>
      <w:r w:rsidR="00407EEB">
        <w:rPr>
          <w:lang w:val="en-CA"/>
        </w:rPr>
        <w:t>–</w:t>
      </w:r>
      <w:r w:rsidRPr="00714A32">
        <w:rPr>
          <w:lang w:val="en-CA"/>
        </w:rPr>
        <w:t> </w:t>
      </w:r>
      <w:r w:rsidR="00407EEB">
        <w:rPr>
          <w:b/>
          <w:bCs/>
        </w:rPr>
        <w:t>Proposal Coordinator</w:t>
      </w:r>
    </w:p>
    <w:p w14:paraId="0AD0CFB0" w14:textId="77777777" w:rsidR="00583ABA" w:rsidRDefault="00583ABA" w:rsidP="00714A32">
      <w:r w:rsidRPr="00583ABA">
        <w:t xml:space="preserve">We are seeking a detail-oriented and proactive </w:t>
      </w:r>
      <w:r w:rsidRPr="00583ABA">
        <w:rPr>
          <w:b/>
          <w:bCs/>
        </w:rPr>
        <w:t>Proposal Coordinator</w:t>
      </w:r>
      <w:r w:rsidRPr="00583ABA">
        <w:t xml:space="preserve"> to join our team and support the firm’s business development and marketing efforts. This role plays a key part in coordinating and producing compelling responses to Requests for Proposals (RFPs), Requests for Qualifications (RFQs), and other procurement documents. The Proposal Coordinator works closely with technical staff, firm leadership, and marketing professionals to develop accurate, timely, and client-focused submissions that reflect the firm's brand and standards.</w:t>
      </w:r>
    </w:p>
    <w:p w14:paraId="4A68EEB4" w14:textId="1D9C28AA" w:rsidR="00714A32" w:rsidRPr="00714A32" w:rsidRDefault="00714A32" w:rsidP="00714A32">
      <w:pPr>
        <w:rPr>
          <w:lang w:val="en-CA"/>
        </w:rPr>
      </w:pPr>
      <w:r w:rsidRPr="00714A32">
        <w:rPr>
          <w:b/>
          <w:bCs/>
          <w:lang w:val="en-CA"/>
        </w:rPr>
        <w:t>WORK HOURS:</w:t>
      </w:r>
      <w:r w:rsidRPr="00714A32">
        <w:rPr>
          <w:lang w:val="en-CA"/>
        </w:rPr>
        <w:t> Office hours</w:t>
      </w:r>
    </w:p>
    <w:p w14:paraId="369A3AFF" w14:textId="264AF6E8" w:rsidR="00714A32" w:rsidRPr="00714A32" w:rsidRDefault="00714A32" w:rsidP="00714A32">
      <w:pPr>
        <w:rPr>
          <w:lang w:val="en-CA"/>
        </w:rPr>
      </w:pPr>
      <w:r w:rsidRPr="00714A32">
        <w:rPr>
          <w:b/>
          <w:bCs/>
          <w:lang w:val="en-CA"/>
        </w:rPr>
        <w:t>LOCATION:</w:t>
      </w:r>
      <w:r w:rsidRPr="00714A32">
        <w:rPr>
          <w:lang w:val="en-CA"/>
        </w:rPr>
        <w:t> Vancouver</w:t>
      </w:r>
      <w:r>
        <w:rPr>
          <w:lang w:val="en-CA"/>
        </w:rPr>
        <w:t xml:space="preserve"> </w:t>
      </w:r>
      <w:r w:rsidRPr="00714A32">
        <w:rPr>
          <w:lang w:val="en-CA"/>
        </w:rPr>
        <w:t xml:space="preserve">BC, </w:t>
      </w:r>
      <w:r w:rsidR="00583ABA">
        <w:rPr>
          <w:lang w:val="en-CA"/>
        </w:rPr>
        <w:t>hybrid (Monday to Friday)</w:t>
      </w:r>
      <w:r w:rsidR="004F642F">
        <w:rPr>
          <w:lang w:val="en-CA"/>
        </w:rPr>
        <w:t>.</w:t>
      </w:r>
    </w:p>
    <w:p w14:paraId="55D606AD" w14:textId="2CCA3A6E" w:rsidR="00714A32" w:rsidRPr="00714A32" w:rsidRDefault="00714A32" w:rsidP="00714A32">
      <w:pPr>
        <w:rPr>
          <w:lang w:val="en-CA"/>
        </w:rPr>
      </w:pPr>
      <w:r w:rsidRPr="00714A32">
        <w:rPr>
          <w:b/>
          <w:bCs/>
          <w:lang w:val="en-CA"/>
        </w:rPr>
        <w:t>TERM:</w:t>
      </w:r>
      <w:r w:rsidRPr="00714A32">
        <w:rPr>
          <w:lang w:val="en-CA"/>
        </w:rPr>
        <w:t xml:space="preserve"> Full Time </w:t>
      </w:r>
      <w:r w:rsidR="00932FE2">
        <w:rPr>
          <w:lang w:val="en-CA"/>
        </w:rPr>
        <w:t>Permanent</w:t>
      </w:r>
    </w:p>
    <w:p w14:paraId="1D9B6150" w14:textId="4043D4B0" w:rsidR="00714A32" w:rsidRPr="00714A32" w:rsidRDefault="00714A32" w:rsidP="00714A32">
      <w:pPr>
        <w:rPr>
          <w:lang w:val="en-CA"/>
        </w:rPr>
      </w:pPr>
      <w:r w:rsidRPr="00714A32">
        <w:rPr>
          <w:b/>
          <w:bCs/>
          <w:lang w:val="en-CA"/>
        </w:rPr>
        <w:t>DEPARTMENT</w:t>
      </w:r>
      <w:r w:rsidRPr="00714A32">
        <w:rPr>
          <w:lang w:val="en-CA"/>
        </w:rPr>
        <w:t xml:space="preserve">: </w:t>
      </w:r>
      <w:r w:rsidR="00A922C6">
        <w:rPr>
          <w:lang w:val="en-CA"/>
        </w:rPr>
        <w:t xml:space="preserve">Business Development - </w:t>
      </w:r>
      <w:r>
        <w:rPr>
          <w:lang w:val="en-CA"/>
        </w:rPr>
        <w:t>Admin</w:t>
      </w:r>
    </w:p>
    <w:p w14:paraId="2940FCC2" w14:textId="39416A64" w:rsidR="00714A32" w:rsidRPr="00714A32" w:rsidRDefault="00714A32" w:rsidP="00714A32">
      <w:pPr>
        <w:rPr>
          <w:lang w:val="en-CA"/>
        </w:rPr>
      </w:pPr>
      <w:r w:rsidRPr="00714A32">
        <w:rPr>
          <w:b/>
          <w:bCs/>
          <w:lang w:val="en-CA"/>
        </w:rPr>
        <w:t>Responsibilities and Expectations</w:t>
      </w:r>
    </w:p>
    <w:p w14:paraId="42F5973F" w14:textId="6E7DF320" w:rsidR="00714A32" w:rsidRPr="00714A32" w:rsidRDefault="00A922C6" w:rsidP="00714A32">
      <w:pPr>
        <w:rPr>
          <w:lang w:val="en-CA"/>
        </w:rPr>
      </w:pPr>
      <w:r>
        <w:rPr>
          <w:lang w:val="en-CA"/>
        </w:rPr>
        <w:t>Proposal Management &amp; Coordination</w:t>
      </w:r>
    </w:p>
    <w:p w14:paraId="0E657C69" w14:textId="4B57F7D9" w:rsidR="00031EFF" w:rsidRPr="00031EFF" w:rsidRDefault="00031EFF" w:rsidP="00031EFF">
      <w:pPr>
        <w:pStyle w:val="ListParagraph"/>
        <w:numPr>
          <w:ilvl w:val="0"/>
          <w:numId w:val="14"/>
        </w:numPr>
        <w:rPr>
          <w:lang w:val="en-CA"/>
        </w:rPr>
      </w:pPr>
      <w:r w:rsidRPr="00031EFF">
        <w:t xml:space="preserve">Review and </w:t>
      </w:r>
      <w:r w:rsidR="00804F4B" w:rsidRPr="00031EFF">
        <w:t>analyse</w:t>
      </w:r>
      <w:r w:rsidRPr="00031EFF">
        <w:t xml:space="preserve"> RFP/RFQ requirements, ensuring compliance with submission criteria and deadlines.</w:t>
      </w:r>
    </w:p>
    <w:p w14:paraId="2CB78F17" w14:textId="77777777" w:rsidR="00031EFF" w:rsidRPr="00031EFF" w:rsidRDefault="00031EFF" w:rsidP="00031EFF">
      <w:pPr>
        <w:pStyle w:val="ListParagraph"/>
        <w:numPr>
          <w:ilvl w:val="0"/>
          <w:numId w:val="14"/>
        </w:numPr>
        <w:rPr>
          <w:lang w:val="en-CA"/>
        </w:rPr>
      </w:pPr>
      <w:r w:rsidRPr="00031EFF">
        <w:t xml:space="preserve">Collaborate with Principals, Project Leads, and technical staff to develop proposal strategies and gather relevant content. </w:t>
      </w:r>
    </w:p>
    <w:p w14:paraId="246B6310" w14:textId="77777777" w:rsidR="00031EFF" w:rsidRPr="00031EFF" w:rsidRDefault="00031EFF" w:rsidP="00031EFF">
      <w:pPr>
        <w:pStyle w:val="ListParagraph"/>
        <w:numPr>
          <w:ilvl w:val="0"/>
          <w:numId w:val="14"/>
        </w:numPr>
        <w:rPr>
          <w:lang w:val="en-CA"/>
        </w:rPr>
      </w:pPr>
      <w:r w:rsidRPr="00031EFF">
        <w:t xml:space="preserve">Write, edit, and organize content such as project descriptions, team bios, and firm narratives. </w:t>
      </w:r>
    </w:p>
    <w:p w14:paraId="6F516BBC" w14:textId="0E5C31E9" w:rsidR="00714A32" w:rsidRPr="00031EFF" w:rsidRDefault="00031EFF" w:rsidP="00031EFF">
      <w:pPr>
        <w:pStyle w:val="ListParagraph"/>
        <w:numPr>
          <w:ilvl w:val="0"/>
          <w:numId w:val="14"/>
        </w:numPr>
        <w:rPr>
          <w:lang w:val="en-CA"/>
        </w:rPr>
      </w:pPr>
      <w:r w:rsidRPr="00031EFF">
        <w:t>Manage timelines, proposal schedules, and final delivery logistics (print and/or digital</w:t>
      </w:r>
      <w:r w:rsidR="001E1D0A">
        <w:t xml:space="preserve"> </w:t>
      </w:r>
      <w:r w:rsidR="00714A32" w:rsidRPr="00031EFF">
        <w:rPr>
          <w:lang w:val="en-CA"/>
        </w:rPr>
        <w:t>Board &amp; Leadership Support </w:t>
      </w:r>
    </w:p>
    <w:p w14:paraId="63DD7603" w14:textId="4C910597" w:rsidR="00714A32" w:rsidRPr="00714A32" w:rsidRDefault="00EA331D" w:rsidP="00714A32">
      <w:pPr>
        <w:rPr>
          <w:lang w:val="en-CA"/>
        </w:rPr>
      </w:pPr>
      <w:r>
        <w:rPr>
          <w:lang w:val="en-CA"/>
        </w:rPr>
        <w:t xml:space="preserve">Visual Design &amp; </w:t>
      </w:r>
      <w:r w:rsidR="001E1D0A">
        <w:rPr>
          <w:lang w:val="en-CA"/>
        </w:rPr>
        <w:t>Content Development</w:t>
      </w:r>
    </w:p>
    <w:p w14:paraId="16123D39" w14:textId="77777777" w:rsidR="001E1D0A" w:rsidRPr="001E1D0A" w:rsidRDefault="001E1D0A" w:rsidP="001E1D0A">
      <w:pPr>
        <w:pStyle w:val="ListParagraph"/>
        <w:numPr>
          <w:ilvl w:val="0"/>
          <w:numId w:val="14"/>
        </w:numPr>
        <w:rPr>
          <w:lang w:val="en-CA"/>
        </w:rPr>
      </w:pPr>
      <w:r w:rsidRPr="001E1D0A">
        <w:t xml:space="preserve">Maintain a central repository of resumes, project data, awards, and firm credentials. </w:t>
      </w:r>
    </w:p>
    <w:p w14:paraId="02C65988" w14:textId="77777777" w:rsidR="001E1D0A" w:rsidRPr="001E1D0A" w:rsidRDefault="001E1D0A" w:rsidP="001E1D0A">
      <w:pPr>
        <w:pStyle w:val="ListParagraph"/>
        <w:numPr>
          <w:ilvl w:val="0"/>
          <w:numId w:val="14"/>
        </w:numPr>
        <w:rPr>
          <w:lang w:val="en-CA"/>
        </w:rPr>
      </w:pPr>
      <w:r w:rsidRPr="001E1D0A">
        <w:t xml:space="preserve">Track proposal outcomes and keep records of all submissions. </w:t>
      </w:r>
    </w:p>
    <w:p w14:paraId="5AAD8E6F" w14:textId="77777777" w:rsidR="001E1D0A" w:rsidRPr="001E1D0A" w:rsidRDefault="001E1D0A" w:rsidP="001E1D0A">
      <w:pPr>
        <w:pStyle w:val="ListParagraph"/>
        <w:numPr>
          <w:ilvl w:val="0"/>
          <w:numId w:val="14"/>
        </w:numPr>
        <w:rPr>
          <w:lang w:val="en-CA"/>
        </w:rPr>
      </w:pPr>
      <w:r w:rsidRPr="001E1D0A">
        <w:t>Support the development of standardized templates, firm qualifications packages</w:t>
      </w:r>
      <w:r>
        <w:t xml:space="preserve"> </w:t>
      </w:r>
    </w:p>
    <w:p w14:paraId="23EA9836" w14:textId="77777777" w:rsidR="00EA331D" w:rsidRPr="00EA331D" w:rsidRDefault="00EA331D" w:rsidP="001E1D0A">
      <w:pPr>
        <w:pStyle w:val="ListParagraph"/>
        <w:numPr>
          <w:ilvl w:val="0"/>
          <w:numId w:val="14"/>
        </w:numPr>
        <w:rPr>
          <w:lang w:val="en-CA"/>
        </w:rPr>
      </w:pPr>
      <w:r w:rsidRPr="00EA331D">
        <w:t xml:space="preserve">Use InDesign and other Adobe Creative Suite tools to design branded, visually consistent materials. </w:t>
      </w:r>
    </w:p>
    <w:p w14:paraId="2680A7B7" w14:textId="77777777" w:rsidR="00EA331D" w:rsidRPr="00EA331D" w:rsidRDefault="00EA331D" w:rsidP="001E1D0A">
      <w:pPr>
        <w:pStyle w:val="ListParagraph"/>
        <w:numPr>
          <w:ilvl w:val="0"/>
          <w:numId w:val="14"/>
        </w:numPr>
        <w:rPr>
          <w:lang w:val="en-CA"/>
        </w:rPr>
      </w:pPr>
      <w:r w:rsidRPr="00EA331D">
        <w:t xml:space="preserve">Apply quality control standards for formatting, spelling, and graphic layout. </w:t>
      </w:r>
    </w:p>
    <w:p w14:paraId="1E8781B0" w14:textId="7251E5F3" w:rsidR="001E1D0A" w:rsidRPr="001E1D0A" w:rsidRDefault="00EA331D" w:rsidP="001E1D0A">
      <w:pPr>
        <w:pStyle w:val="ListParagraph"/>
        <w:numPr>
          <w:ilvl w:val="0"/>
          <w:numId w:val="14"/>
        </w:numPr>
        <w:rPr>
          <w:lang w:val="en-CA"/>
        </w:rPr>
      </w:pPr>
      <w:r w:rsidRPr="00EA331D">
        <w:t>Coordinate document finaliz</w:t>
      </w:r>
      <w:r w:rsidR="006066D6" w:rsidRPr="006066D6">
        <w:t>ation, printing, binding, or digital submission packaging.</w:t>
      </w:r>
    </w:p>
    <w:p w14:paraId="44C0E2F1" w14:textId="2F6F9DA3" w:rsidR="001E1D0A" w:rsidRPr="006066D6" w:rsidRDefault="006066D6" w:rsidP="006066D6">
      <w:pPr>
        <w:rPr>
          <w:lang w:val="en-CA"/>
        </w:rPr>
      </w:pPr>
      <w:r>
        <w:rPr>
          <w:lang w:val="en-CA"/>
        </w:rPr>
        <w:t>Marketing &amp; Administration</w:t>
      </w:r>
    </w:p>
    <w:p w14:paraId="07CF8D35" w14:textId="77777777" w:rsidR="006066D6" w:rsidRPr="006066D6" w:rsidRDefault="006066D6" w:rsidP="001E1D0A">
      <w:pPr>
        <w:pStyle w:val="ListParagraph"/>
        <w:numPr>
          <w:ilvl w:val="0"/>
          <w:numId w:val="14"/>
        </w:numPr>
        <w:rPr>
          <w:lang w:val="en-CA"/>
        </w:rPr>
      </w:pPr>
      <w:r w:rsidRPr="006066D6">
        <w:t xml:space="preserve">Assist with presentations, award submissions, and marketing collateral updates. </w:t>
      </w:r>
    </w:p>
    <w:p w14:paraId="679AECBD" w14:textId="77777777" w:rsidR="006066D6" w:rsidRPr="006066D6" w:rsidRDefault="006066D6" w:rsidP="001E1D0A">
      <w:pPr>
        <w:pStyle w:val="ListParagraph"/>
        <w:numPr>
          <w:ilvl w:val="0"/>
          <w:numId w:val="14"/>
        </w:numPr>
        <w:rPr>
          <w:lang w:val="en-CA"/>
        </w:rPr>
      </w:pPr>
      <w:r w:rsidRPr="006066D6">
        <w:t xml:space="preserve">Update internal databases (e.g., CRM, project archives) and proposal trackers. </w:t>
      </w:r>
    </w:p>
    <w:p w14:paraId="21082994" w14:textId="77777777" w:rsidR="006066D6" w:rsidRPr="006066D6" w:rsidRDefault="006066D6" w:rsidP="001E1D0A">
      <w:pPr>
        <w:pStyle w:val="ListParagraph"/>
        <w:numPr>
          <w:ilvl w:val="0"/>
          <w:numId w:val="14"/>
        </w:numPr>
        <w:rPr>
          <w:lang w:val="en-CA"/>
        </w:rPr>
      </w:pPr>
      <w:r w:rsidRPr="006066D6">
        <w:t>Support team in preparing materials for client meetings and internal communications.</w:t>
      </w:r>
    </w:p>
    <w:p w14:paraId="6B367D1E" w14:textId="7770F60C" w:rsidR="00714A32" w:rsidRPr="001E1D0A" w:rsidRDefault="006066D6" w:rsidP="001E1D0A">
      <w:pPr>
        <w:pStyle w:val="ListParagraph"/>
        <w:numPr>
          <w:ilvl w:val="0"/>
          <w:numId w:val="14"/>
        </w:numPr>
        <w:rPr>
          <w:lang w:val="en-CA"/>
        </w:rPr>
      </w:pPr>
      <w:r>
        <w:t>Other responsibilities</w:t>
      </w:r>
      <w:r w:rsidR="00714A32" w:rsidRPr="001E1D0A">
        <w:rPr>
          <w:lang w:val="en-US"/>
        </w:rPr>
        <w:t xml:space="preserve"> as requested. </w:t>
      </w:r>
      <w:r w:rsidR="00714A32" w:rsidRPr="001E1D0A">
        <w:rPr>
          <w:lang w:val="en-CA"/>
        </w:rPr>
        <w:t> </w:t>
      </w:r>
    </w:p>
    <w:p w14:paraId="5D0232A1" w14:textId="38568B9B" w:rsidR="00714A32" w:rsidRPr="00714A32" w:rsidRDefault="00714A32" w:rsidP="00714A32">
      <w:pPr>
        <w:rPr>
          <w:lang w:val="en-CA"/>
        </w:rPr>
      </w:pPr>
      <w:r w:rsidRPr="00714A32">
        <w:rPr>
          <w:b/>
          <w:bCs/>
          <w:lang w:val="en-CA"/>
        </w:rPr>
        <w:t>Qualifications/Assets</w:t>
      </w:r>
    </w:p>
    <w:p w14:paraId="669310EF" w14:textId="4415567C" w:rsidR="00714A32" w:rsidRPr="00756C13" w:rsidRDefault="00804F4B" w:rsidP="00714A32">
      <w:pPr>
        <w:pStyle w:val="ListParagraph"/>
        <w:numPr>
          <w:ilvl w:val="0"/>
          <w:numId w:val="23"/>
        </w:numPr>
        <w:rPr>
          <w:lang w:val="en-CA"/>
        </w:rPr>
      </w:pPr>
      <w:r>
        <w:rPr>
          <w:lang w:val="en-CA"/>
        </w:rPr>
        <w:t>2</w:t>
      </w:r>
      <w:r w:rsidR="00714A32" w:rsidRPr="00714A32">
        <w:rPr>
          <w:lang w:val="en-CA"/>
        </w:rPr>
        <w:t xml:space="preserve">+ years of experience </w:t>
      </w:r>
      <w:r>
        <w:rPr>
          <w:lang w:val="en-CA"/>
        </w:rPr>
        <w:t xml:space="preserve">in </w:t>
      </w:r>
      <w:r w:rsidRPr="00804F4B">
        <w:t>proposal coordination, marketing, or project support within an architecture, engineering, or design environment.</w:t>
      </w:r>
    </w:p>
    <w:p w14:paraId="079DED7A" w14:textId="2BE190CE" w:rsidR="00756C13" w:rsidRPr="00756C13" w:rsidRDefault="00756C13" w:rsidP="00714A32">
      <w:pPr>
        <w:pStyle w:val="ListParagraph"/>
        <w:numPr>
          <w:ilvl w:val="0"/>
          <w:numId w:val="23"/>
        </w:numPr>
        <w:rPr>
          <w:lang w:val="en-CA"/>
        </w:rPr>
      </w:pPr>
      <w:r w:rsidRPr="00756C13">
        <w:t xml:space="preserve">Proficiency in </w:t>
      </w:r>
      <w:r w:rsidR="00093AB6">
        <w:t xml:space="preserve">SharePoint, </w:t>
      </w:r>
      <w:r w:rsidRPr="00756C13">
        <w:t xml:space="preserve">Adobe Creative Suite (especially InDesign) for layout, formatting, and visual presentation of proposals. </w:t>
      </w:r>
    </w:p>
    <w:p w14:paraId="64B261A3" w14:textId="0EF928C6" w:rsidR="00756C13" w:rsidRPr="00714A32" w:rsidRDefault="00756C13" w:rsidP="00714A32">
      <w:pPr>
        <w:pStyle w:val="ListParagraph"/>
        <w:numPr>
          <w:ilvl w:val="0"/>
          <w:numId w:val="23"/>
        </w:numPr>
        <w:rPr>
          <w:lang w:val="en-CA"/>
        </w:rPr>
      </w:pPr>
      <w:r w:rsidRPr="00756C13">
        <w:t>Familiarity with Microsoft Office Suite (Word, Excel, PowerPoint) for document preparation and data management.</w:t>
      </w:r>
    </w:p>
    <w:p w14:paraId="356464B6" w14:textId="77777777" w:rsidR="00E14F2A" w:rsidRPr="00E14F2A" w:rsidRDefault="00E14F2A" w:rsidP="00714A32">
      <w:pPr>
        <w:pStyle w:val="ListParagraph"/>
        <w:numPr>
          <w:ilvl w:val="0"/>
          <w:numId w:val="23"/>
        </w:numPr>
        <w:rPr>
          <w:lang w:val="en-CA"/>
        </w:rPr>
      </w:pPr>
      <w:r w:rsidRPr="00E14F2A">
        <w:t xml:space="preserve">Strong written and verbal communication skills for clear, concise proposal content and collaboration with internal teams. </w:t>
      </w:r>
    </w:p>
    <w:p w14:paraId="61BD1E63" w14:textId="77777777" w:rsidR="00E14F2A" w:rsidRPr="00E14F2A" w:rsidRDefault="00E14F2A" w:rsidP="00714A32">
      <w:pPr>
        <w:pStyle w:val="ListParagraph"/>
        <w:numPr>
          <w:ilvl w:val="0"/>
          <w:numId w:val="23"/>
        </w:numPr>
        <w:rPr>
          <w:lang w:val="en-CA"/>
        </w:rPr>
      </w:pPr>
      <w:r w:rsidRPr="00E14F2A">
        <w:lastRenderedPageBreak/>
        <w:t xml:space="preserve">Excellent organizational and time management abilities to handle multiple deadlines and coordinate complex proposal processes. </w:t>
      </w:r>
    </w:p>
    <w:p w14:paraId="38AEEF9A" w14:textId="0F11B654" w:rsidR="00714A32" w:rsidRPr="00714A32" w:rsidRDefault="00E14F2A" w:rsidP="00714A32">
      <w:pPr>
        <w:pStyle w:val="ListParagraph"/>
        <w:numPr>
          <w:ilvl w:val="0"/>
          <w:numId w:val="23"/>
        </w:numPr>
        <w:rPr>
          <w:lang w:val="en-CA"/>
        </w:rPr>
      </w:pPr>
      <w:r w:rsidRPr="00E14F2A">
        <w:t>Attention to detail and accuracy to ensure error-free, high-quality submissions</w:t>
      </w:r>
      <w:r w:rsidR="00756C13">
        <w:t>.</w:t>
      </w:r>
    </w:p>
    <w:p w14:paraId="436B0100" w14:textId="77777777" w:rsidR="00484555" w:rsidRDefault="00484555" w:rsidP="00714A32">
      <w:pPr>
        <w:rPr>
          <w:lang w:val="en-CA"/>
        </w:rPr>
      </w:pPr>
    </w:p>
    <w:p w14:paraId="04810B46" w14:textId="1D81A281" w:rsidR="00484555" w:rsidRDefault="00484555" w:rsidP="00714A32">
      <w:pPr>
        <w:rPr>
          <w:lang w:val="en-CA"/>
        </w:rPr>
      </w:pPr>
      <w:r w:rsidRPr="00484555">
        <w:t xml:space="preserve">Compensation for this position will be commensurate with experience, skills, and qualifications. The expected salary range for this role is </w:t>
      </w:r>
      <w:r w:rsidR="00B15475">
        <w:t>($60,000 - $80,000).</w:t>
      </w:r>
    </w:p>
    <w:p w14:paraId="78EF3FFE" w14:textId="77777777" w:rsidR="00093AB6" w:rsidRPr="00093AB6" w:rsidRDefault="00093AB6" w:rsidP="00714A32">
      <w:pPr>
        <w:rPr>
          <w:lang w:val="en-CA"/>
        </w:rPr>
      </w:pPr>
    </w:p>
    <w:p w14:paraId="0EFB95A0" w14:textId="7B1234D0" w:rsidR="00714A32" w:rsidRPr="00714A32" w:rsidRDefault="00714A32" w:rsidP="00714A32">
      <w:pPr>
        <w:rPr>
          <w:lang w:val="en-CA"/>
        </w:rPr>
      </w:pPr>
      <w:r w:rsidRPr="00714A32">
        <w:rPr>
          <w:b/>
          <w:bCs/>
          <w:lang w:val="en-CA"/>
        </w:rPr>
        <w:t xml:space="preserve">ABOUT </w:t>
      </w:r>
      <w:r>
        <w:rPr>
          <w:b/>
          <w:bCs/>
          <w:lang w:val="en-CA"/>
        </w:rPr>
        <w:t>FRANCL ARCHITECTURE</w:t>
      </w:r>
    </w:p>
    <w:p w14:paraId="4D0E817D" w14:textId="36C38814" w:rsidR="00714A32" w:rsidRDefault="003B4540" w:rsidP="00714A32">
      <w:pPr>
        <w:rPr>
          <w:b/>
          <w:bCs/>
          <w:lang w:val="en-CA"/>
        </w:rPr>
      </w:pPr>
      <w:r w:rsidRPr="003B4540">
        <w:t xml:space="preserve">Francl Architecture is an established architecture and urban design </w:t>
      </w:r>
      <w:r>
        <w:t>firm</w:t>
      </w:r>
      <w:r w:rsidRPr="003B4540">
        <w:t xml:space="preserve"> based in Vancouver, BC. With over </w:t>
      </w:r>
      <w:r>
        <w:t xml:space="preserve">30 </w:t>
      </w:r>
      <w:r w:rsidRPr="003B4540">
        <w:t xml:space="preserve">years of experience, the firm is known for its thoughtful, context-driven work across a wide range of public, institutional, and private projects. Grounded in collaboration and design excellence, Francl brings clarity and craft to complex sites, shaping built environments that are both practical and enduring. Our </w:t>
      </w:r>
      <w:r>
        <w:t>firm</w:t>
      </w:r>
      <w:r w:rsidRPr="003B4540">
        <w:t xml:space="preserve"> is home to a diverse and passionate team of architects, designers, and collaborators who are committed to creating meaningful spaces for the communities we serve. For more information, please visit </w:t>
      </w:r>
      <w:hyperlink r:id="rId11" w:tgtFrame="_new" w:history="1">
        <w:r w:rsidRPr="003B4540">
          <w:rPr>
            <w:rStyle w:val="Hyperlink"/>
          </w:rPr>
          <w:t>www.franclarchitecture.com</w:t>
        </w:r>
      </w:hyperlink>
    </w:p>
    <w:p w14:paraId="528A2BF3" w14:textId="77777777" w:rsidR="001E4887" w:rsidRDefault="001E4887" w:rsidP="00714A32">
      <w:pPr>
        <w:rPr>
          <w:b/>
          <w:bCs/>
          <w:lang w:val="en-CA"/>
        </w:rPr>
      </w:pPr>
    </w:p>
    <w:p w14:paraId="14436068" w14:textId="45DADAA9" w:rsidR="00714A32" w:rsidRPr="00714A32" w:rsidRDefault="00714A32" w:rsidP="00714A32">
      <w:pPr>
        <w:rPr>
          <w:lang w:val="en-CA"/>
        </w:rPr>
      </w:pPr>
      <w:r w:rsidRPr="00714A32">
        <w:rPr>
          <w:b/>
          <w:bCs/>
          <w:lang w:val="en-CA"/>
        </w:rPr>
        <w:t>APPLY NOW:</w:t>
      </w:r>
      <w:r w:rsidRPr="00714A32">
        <w:rPr>
          <w:lang w:val="en-CA"/>
        </w:rPr>
        <w:t xml:space="preserve"> Apply online </w:t>
      </w:r>
      <w:r w:rsidR="001E4887">
        <w:rPr>
          <w:lang w:val="en-CA"/>
        </w:rPr>
        <w:t>on Indeed</w:t>
      </w:r>
      <w:r w:rsidRPr="00714A32">
        <w:rPr>
          <w:lang w:val="en-CA"/>
        </w:rPr>
        <w:t>.  Or email your resume and cover letter to </w:t>
      </w:r>
      <w:hyperlink r:id="rId12" w:history="1">
        <w:r w:rsidRPr="00A14B88">
          <w:rPr>
            <w:rStyle w:val="Hyperlink"/>
            <w:lang w:val="en-CA"/>
          </w:rPr>
          <w:t>careers@franclarchitecture.com</w:t>
        </w:r>
      </w:hyperlink>
      <w:r>
        <w:rPr>
          <w:lang w:val="en-CA"/>
        </w:rPr>
        <w:t xml:space="preserve"> </w:t>
      </w:r>
      <w:r w:rsidRPr="00714A32">
        <w:rPr>
          <w:lang w:val="en-CA"/>
        </w:rPr>
        <w:t xml:space="preserve">quoting </w:t>
      </w:r>
      <w:r w:rsidR="00756C13">
        <w:rPr>
          <w:b/>
          <w:bCs/>
        </w:rPr>
        <w:t>Proposal Coordinator</w:t>
      </w:r>
    </w:p>
    <w:p w14:paraId="314127F6" w14:textId="77777777" w:rsidR="001E4887" w:rsidRDefault="001E4887" w:rsidP="00714A32">
      <w:pPr>
        <w:rPr>
          <w:b/>
          <w:bCs/>
          <w:lang w:val="en-CA"/>
        </w:rPr>
      </w:pPr>
    </w:p>
    <w:p w14:paraId="77D627D5" w14:textId="19C4E2E5" w:rsidR="00714A32" w:rsidRPr="00714A32" w:rsidRDefault="00714A32" w:rsidP="00714A32">
      <w:pPr>
        <w:rPr>
          <w:lang w:val="en-CA"/>
        </w:rPr>
      </w:pPr>
      <w:r w:rsidRPr="00714A32">
        <w:rPr>
          <w:b/>
          <w:bCs/>
          <w:lang w:val="en-CA"/>
        </w:rPr>
        <w:t>DEADLINE:</w:t>
      </w:r>
      <w:r w:rsidRPr="00714A32">
        <w:rPr>
          <w:lang w:val="en-CA"/>
        </w:rPr>
        <w:t> Open until filled</w:t>
      </w:r>
    </w:p>
    <w:p w14:paraId="291FE1E3" w14:textId="77777777" w:rsidR="003B4540" w:rsidRDefault="00714A32" w:rsidP="00714A32">
      <w:pPr>
        <w:rPr>
          <w:lang w:val="en-CA"/>
        </w:rPr>
      </w:pPr>
      <w:r w:rsidRPr="00714A32">
        <w:rPr>
          <w:lang w:val="en-CA"/>
        </w:rPr>
        <w:t>We thank all applicants for their interest, however only those candidates selected for interviews will be contacted.</w:t>
      </w:r>
    </w:p>
    <w:p w14:paraId="3FF47FB6" w14:textId="77777777" w:rsidR="003B4540" w:rsidRDefault="003B4540" w:rsidP="00714A32">
      <w:r w:rsidRPr="003B4540">
        <w:t>Francl Architecture is an equal opportunity employer. We believe that divers</w:t>
      </w:r>
      <w:r>
        <w:t>ity, equity and inclusion</w:t>
      </w:r>
      <w:r w:rsidRPr="003B4540">
        <w:t xml:space="preserve"> enrich the design process and strengthen our work. Our </w:t>
      </w:r>
      <w:r>
        <w:t>firm</w:t>
      </w:r>
      <w:r w:rsidRPr="003B4540">
        <w:t xml:space="preserve"> is committed to fostering an equitable and inclusive environment</w:t>
      </w:r>
      <w:r>
        <w:t xml:space="preserve"> - </w:t>
      </w:r>
      <w:r w:rsidRPr="003B4540">
        <w:t>one where collaboration, respect, and a shared commitment to thoughtful design are at the core of how we work and engage with our communities.</w:t>
      </w:r>
    </w:p>
    <w:p w14:paraId="585685FB" w14:textId="633D4106" w:rsidR="00714A32" w:rsidRPr="00714A32" w:rsidRDefault="003B4540" w:rsidP="00714A32">
      <w:r>
        <w:rPr>
          <w:lang w:val="en-CA"/>
        </w:rPr>
        <w:t>Francl Architecture</w:t>
      </w:r>
      <w:r w:rsidR="00714A32" w:rsidRPr="00714A32">
        <w:rPr>
          <w:lang w:val="en-CA"/>
        </w:rPr>
        <w:t xml:space="preserve"> is committed to developing a barrier-free recruitment process and work environment. Accommodations in relation to the job selection process are available upon request. If you require any accommodation, please email </w:t>
      </w:r>
      <w:hyperlink r:id="rId13" w:history="1">
        <w:r w:rsidRPr="00A14B88">
          <w:rPr>
            <w:rStyle w:val="Hyperlink"/>
            <w:lang w:val="en-CA"/>
          </w:rPr>
          <w:t>careers@franclarchitecture.com</w:t>
        </w:r>
      </w:hyperlink>
      <w:r w:rsidR="00714A32" w:rsidRPr="00714A32">
        <w:rPr>
          <w:lang w:val="en-CA"/>
        </w:rPr>
        <w:t> and we’ll work with you to meet your accessibility needs.</w:t>
      </w:r>
    </w:p>
    <w:p w14:paraId="30B84A9B" w14:textId="77777777" w:rsidR="006475A6" w:rsidRPr="00D5664D" w:rsidRDefault="006475A6" w:rsidP="00D5664D"/>
    <w:sectPr w:rsidR="006475A6" w:rsidRPr="00D5664D" w:rsidSect="003B4540">
      <w:headerReference w:type="default" r:id="rId14"/>
      <w:footerReference w:type="default" r:id="rId15"/>
      <w:headerReference w:type="first" r:id="rId16"/>
      <w:footerReference w:type="first" r:id="rId17"/>
      <w:type w:val="continuous"/>
      <w:pgSz w:w="12240" w:h="15840" w:code="1"/>
      <w:pgMar w:top="1440" w:right="1440" w:bottom="1440" w:left="144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F1E3" w14:textId="77777777" w:rsidR="003B5C87" w:rsidRDefault="003B5C87" w:rsidP="008F6A43">
      <w:r>
        <w:separator/>
      </w:r>
    </w:p>
  </w:endnote>
  <w:endnote w:type="continuationSeparator" w:id="0">
    <w:p w14:paraId="58BD728A" w14:textId="77777777" w:rsidR="003B5C87" w:rsidRDefault="003B5C87" w:rsidP="008F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Regular">
    <w:altName w:val="Calibri"/>
    <w:panose1 w:val="00000000000000000000"/>
    <w:charset w:val="00"/>
    <w:family w:val="auto"/>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roxima Nova Thin">
    <w:altName w:val="Tahom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E30D" w14:textId="77777777" w:rsidR="004D7B3C" w:rsidRPr="00B2578F" w:rsidRDefault="004D7B3C" w:rsidP="004D7B3C">
    <w:pPr>
      <w:tabs>
        <w:tab w:val="left" w:pos="2552"/>
        <w:tab w:val="left" w:pos="2835"/>
        <w:tab w:val="left" w:pos="6521"/>
        <w:tab w:val="right" w:pos="9972"/>
      </w:tabs>
      <w:ind w:right="49"/>
      <w:rPr>
        <w:noProof/>
        <w:color w:val="595959" w:themeColor="text1" w:themeTint="A6"/>
        <w:sz w:val="14"/>
        <w:szCs w:val="14"/>
      </w:rPr>
    </w:pPr>
    <w:r w:rsidRPr="00A42EA4">
      <w:rPr>
        <w:rFonts w:ascii="Proxima Nova Thin" w:hAnsi="Proxima Nova Thin"/>
        <w:noProof/>
        <w:sz w:val="15"/>
        <w:szCs w:val="15"/>
      </w:rPr>
      <mc:AlternateContent>
        <mc:Choice Requires="wps">
          <w:drawing>
            <wp:anchor distT="0" distB="0" distL="114300" distR="114300" simplePos="0" relativeHeight="251686912" behindDoc="0" locked="0" layoutInCell="1" allowOverlap="1" wp14:anchorId="379557F1" wp14:editId="775B99E1">
              <wp:simplePos x="0" y="0"/>
              <wp:positionH relativeFrom="column">
                <wp:posOffset>5023818</wp:posOffset>
              </wp:positionH>
              <wp:positionV relativeFrom="paragraph">
                <wp:posOffset>-54610</wp:posOffset>
              </wp:positionV>
              <wp:extent cx="0" cy="203835"/>
              <wp:effectExtent l="0" t="0" r="12700" b="12065"/>
              <wp:wrapNone/>
              <wp:docPr id="324968189" name="Straight Connector 324968189"/>
              <wp:cNvGraphicFramePr/>
              <a:graphic xmlns:a="http://schemas.openxmlformats.org/drawingml/2006/main">
                <a:graphicData uri="http://schemas.microsoft.com/office/word/2010/wordprocessingShape">
                  <wps:wsp>
                    <wps:cNvCnPr/>
                    <wps:spPr>
                      <a:xfrm>
                        <a:off x="0" y="0"/>
                        <a:ext cx="0" cy="203835"/>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C9BD1" id="Straight Connector 3249681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6pt,-4.3pt" to="395.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" strokecolor="#434752" strokeweight=".25pt"/>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85888" behindDoc="0" locked="0" layoutInCell="1" allowOverlap="1" wp14:anchorId="102B4B12" wp14:editId="67EBAE9A">
              <wp:simplePos x="0" y="0"/>
              <wp:positionH relativeFrom="column">
                <wp:posOffset>3920805</wp:posOffset>
              </wp:positionH>
              <wp:positionV relativeFrom="paragraph">
                <wp:posOffset>-45085</wp:posOffset>
              </wp:positionV>
              <wp:extent cx="0" cy="204470"/>
              <wp:effectExtent l="0" t="0" r="12700" b="11430"/>
              <wp:wrapNone/>
              <wp:docPr id="758674032" name="Straight Connector 758674032"/>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9FDD5" id="Straight Connector 7586740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pt,-3.55pt" to="308.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" strokecolor="#434752" strokeweight=".25pt"/>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84864" behindDoc="0" locked="0" layoutInCell="1" allowOverlap="1" wp14:anchorId="57964B92" wp14:editId="3BDE0305">
              <wp:simplePos x="0" y="0"/>
              <wp:positionH relativeFrom="column">
                <wp:posOffset>1419973</wp:posOffset>
              </wp:positionH>
              <wp:positionV relativeFrom="paragraph">
                <wp:posOffset>-46355</wp:posOffset>
              </wp:positionV>
              <wp:extent cx="0" cy="204470"/>
              <wp:effectExtent l="0" t="0" r="12700" b="11430"/>
              <wp:wrapNone/>
              <wp:docPr id="460901106" name="Straight Connector 460901106"/>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C8097" id="Straight Connector 46090110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3.65pt" to="111.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" strokecolor="#434752" strokeweight=".25pt"/>
          </w:pict>
        </mc:Fallback>
      </mc:AlternateContent>
    </w:r>
    <w:r w:rsidRPr="00A42EA4">
      <w:rPr>
        <w:rFonts w:ascii="Proxima Nova Thin" w:hAnsi="Proxima Nova Thin"/>
        <w:noProof/>
        <w:sz w:val="16"/>
        <w:szCs w:val="16"/>
      </w:rPr>
      <w:t>ENGAGE</w:t>
    </w:r>
    <w:r w:rsidRPr="00A37C23">
      <w:rPr>
        <w:noProof/>
        <w:sz w:val="16"/>
        <w:szCs w:val="16"/>
      </w:rPr>
      <w:t xml:space="preserve"> </w:t>
    </w:r>
    <w:r w:rsidRPr="00A42EA4">
      <w:rPr>
        <w:noProof/>
        <w:sz w:val="16"/>
        <w:szCs w:val="16"/>
      </w:rPr>
      <w:t>EVOLVE</w:t>
    </w:r>
    <w:r w:rsidRPr="00A37C23">
      <w:rPr>
        <w:noProof/>
        <w:sz w:val="16"/>
        <w:szCs w:val="16"/>
      </w:rPr>
      <w:t xml:space="preserve"> </w:t>
    </w:r>
    <w:r w:rsidRPr="00A42EA4">
      <w:rPr>
        <w:b/>
        <w:bCs/>
        <w:noProof/>
        <w:sz w:val="16"/>
        <w:szCs w:val="16"/>
      </w:rPr>
      <w:t>ENRICH</w:t>
    </w:r>
    <w:r>
      <w:rPr>
        <w:noProof/>
        <w:sz w:val="16"/>
        <w:szCs w:val="16"/>
      </w:rPr>
      <w:tab/>
    </w:r>
    <w:r w:rsidRPr="00A37C23">
      <w:rPr>
        <w:noProof/>
        <w:color w:val="595959" w:themeColor="text1" w:themeTint="A6"/>
        <w:sz w:val="14"/>
        <w:szCs w:val="14"/>
      </w:rPr>
      <w:t>970 Homer Street, Vancouver, BC V6B 2W7, Canada</w:t>
    </w:r>
    <w:r>
      <w:rPr>
        <w:noProof/>
        <w:color w:val="595959" w:themeColor="text1" w:themeTint="A6"/>
        <w:sz w:val="14"/>
        <w:szCs w:val="14"/>
      </w:rPr>
      <w:tab/>
    </w:r>
    <w:r w:rsidRPr="00A37C23">
      <w:rPr>
        <w:b/>
        <w:bCs/>
        <w:noProof/>
        <w:color w:val="595959" w:themeColor="text1" w:themeTint="A6"/>
        <w:sz w:val="14"/>
        <w:szCs w:val="14"/>
      </w:rPr>
      <w:t>T:</w:t>
    </w:r>
    <w:r w:rsidRPr="00A37C23">
      <w:rPr>
        <w:noProof/>
        <w:color w:val="595959" w:themeColor="text1" w:themeTint="A6"/>
        <w:sz w:val="14"/>
        <w:szCs w:val="14"/>
      </w:rPr>
      <w:t xml:space="preserve"> 604-688-3252</w:t>
    </w:r>
    <w:r>
      <w:rPr>
        <w:noProof/>
        <w:color w:val="595959" w:themeColor="text1" w:themeTint="A6"/>
        <w:sz w:val="14"/>
        <w:szCs w:val="14"/>
      </w:rPr>
      <w:t xml:space="preserve">  </w:t>
    </w:r>
    <w:r>
      <w:rPr>
        <w:noProof/>
        <w:color w:val="595959" w:themeColor="text1" w:themeTint="A6"/>
        <w:sz w:val="14"/>
        <w:szCs w:val="14"/>
      </w:rPr>
      <w:tab/>
      <w:t xml:space="preserve">  </w:t>
    </w:r>
    <w:r w:rsidRPr="00A37C23">
      <w:rPr>
        <w:noProof/>
        <w:color w:val="595959" w:themeColor="text1" w:themeTint="A6"/>
        <w:sz w:val="14"/>
        <w:szCs w:val="14"/>
      </w:rPr>
      <w:t>www.franclarchitecture.com</w:t>
    </w:r>
  </w:p>
  <w:p w14:paraId="4DC34E13" w14:textId="5C00CB9A" w:rsidR="00847AB9" w:rsidRPr="004D7B3C" w:rsidRDefault="004D7B3C" w:rsidP="004D7B3C">
    <w:pPr>
      <w:pStyle w:val="Footer"/>
    </w:pPr>
    <w:r>
      <w:rPr>
        <w:b/>
        <w:bCs/>
        <w:noProof/>
        <w:sz w:val="15"/>
        <w:szCs w:val="15"/>
      </w:rPr>
      <mc:AlternateContent>
        <mc:Choice Requires="wps">
          <w:drawing>
            <wp:anchor distT="0" distB="0" distL="114300" distR="114300" simplePos="0" relativeHeight="251688960" behindDoc="0" locked="0" layoutInCell="1" allowOverlap="1" wp14:anchorId="258FBD0C" wp14:editId="5D48A17A">
              <wp:simplePos x="0" y="0"/>
              <wp:positionH relativeFrom="margin">
                <wp:posOffset>-744969</wp:posOffset>
              </wp:positionH>
              <wp:positionV relativeFrom="paragraph">
                <wp:posOffset>274078</wp:posOffset>
              </wp:positionV>
              <wp:extent cx="7907867" cy="0"/>
              <wp:effectExtent l="0" t="57150" r="55245" b="76200"/>
              <wp:wrapNone/>
              <wp:docPr id="906775819" name="Straight Connector 906775819"/>
              <wp:cNvGraphicFramePr/>
              <a:graphic xmlns:a="http://schemas.openxmlformats.org/drawingml/2006/main">
                <a:graphicData uri="http://schemas.microsoft.com/office/word/2010/wordprocessingShape">
                  <wps:wsp>
                    <wps:cNvCnPr/>
                    <wps:spPr>
                      <a:xfrm>
                        <a:off x="0" y="0"/>
                        <a:ext cx="7907867" cy="0"/>
                      </a:xfrm>
                      <a:prstGeom prst="line">
                        <a:avLst/>
                      </a:prstGeom>
                      <a:ln w="12700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E5EB4" id="Straight Connector 906775819"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65pt,21.6pt" to="56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" strokecolor="#ffda1a" strokeweight="10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0590" w14:textId="77777777" w:rsidR="00460CBA" w:rsidRPr="00B2578F" w:rsidRDefault="00460CBA" w:rsidP="00A86AE7">
    <w:pPr>
      <w:tabs>
        <w:tab w:val="left" w:pos="2552"/>
        <w:tab w:val="left" w:pos="2835"/>
        <w:tab w:val="left" w:pos="6521"/>
        <w:tab w:val="right" w:pos="9972"/>
      </w:tabs>
      <w:ind w:right="49"/>
      <w:rPr>
        <w:noProof/>
        <w:color w:val="595959" w:themeColor="text1" w:themeTint="A6"/>
        <w:sz w:val="14"/>
        <w:szCs w:val="14"/>
      </w:rPr>
    </w:pPr>
    <w:r w:rsidRPr="00A42EA4">
      <w:rPr>
        <w:rFonts w:ascii="Proxima Nova Thin" w:hAnsi="Proxima Nova Thin"/>
        <w:noProof/>
        <w:sz w:val="15"/>
        <w:szCs w:val="15"/>
      </w:rPr>
      <mc:AlternateContent>
        <mc:Choice Requires="wps">
          <w:drawing>
            <wp:anchor distT="0" distB="0" distL="114300" distR="114300" simplePos="0" relativeHeight="251682816" behindDoc="0" locked="0" layoutInCell="1" allowOverlap="1" wp14:anchorId="79A72D79" wp14:editId="1D886788">
              <wp:simplePos x="0" y="0"/>
              <wp:positionH relativeFrom="column">
                <wp:posOffset>5023818</wp:posOffset>
              </wp:positionH>
              <wp:positionV relativeFrom="paragraph">
                <wp:posOffset>-54610</wp:posOffset>
              </wp:positionV>
              <wp:extent cx="0" cy="203835"/>
              <wp:effectExtent l="0" t="0" r="12700" b="12065"/>
              <wp:wrapNone/>
              <wp:docPr id="688317334" name="Straight Connector 688317334"/>
              <wp:cNvGraphicFramePr/>
              <a:graphic xmlns:a="http://schemas.openxmlformats.org/drawingml/2006/main">
                <a:graphicData uri="http://schemas.microsoft.com/office/word/2010/wordprocessingShape">
                  <wps:wsp>
                    <wps:cNvCnPr/>
                    <wps:spPr>
                      <a:xfrm>
                        <a:off x="0" y="0"/>
                        <a:ext cx="0" cy="203835"/>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21D93" id="Straight Connector 6883173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6pt,-4.3pt" to="395.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" strokecolor="#434752" strokeweight=".25pt"/>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81792" behindDoc="0" locked="0" layoutInCell="1" allowOverlap="1" wp14:anchorId="14F88787" wp14:editId="1D740596">
              <wp:simplePos x="0" y="0"/>
              <wp:positionH relativeFrom="column">
                <wp:posOffset>3920805</wp:posOffset>
              </wp:positionH>
              <wp:positionV relativeFrom="paragraph">
                <wp:posOffset>-45085</wp:posOffset>
              </wp:positionV>
              <wp:extent cx="0" cy="204470"/>
              <wp:effectExtent l="0" t="0" r="12700" b="11430"/>
              <wp:wrapNone/>
              <wp:docPr id="617305424" name="Straight Connector 617305424"/>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233DE" id="Straight Connector 6173054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pt,-3.55pt" to="308.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" strokecolor="#434752" strokeweight=".25pt"/>
          </w:pict>
        </mc:Fallback>
      </mc:AlternateContent>
    </w:r>
    <w:r w:rsidRPr="00A42EA4">
      <w:rPr>
        <w:rFonts w:ascii="Proxima Nova Thin" w:hAnsi="Proxima Nova Thin"/>
        <w:noProof/>
        <w:sz w:val="15"/>
        <w:szCs w:val="15"/>
      </w:rPr>
      <mc:AlternateContent>
        <mc:Choice Requires="wps">
          <w:drawing>
            <wp:anchor distT="0" distB="0" distL="114300" distR="114300" simplePos="0" relativeHeight="251680768" behindDoc="0" locked="0" layoutInCell="1" allowOverlap="1" wp14:anchorId="0707002C" wp14:editId="329E3FB3">
              <wp:simplePos x="0" y="0"/>
              <wp:positionH relativeFrom="column">
                <wp:posOffset>1419973</wp:posOffset>
              </wp:positionH>
              <wp:positionV relativeFrom="paragraph">
                <wp:posOffset>-46355</wp:posOffset>
              </wp:positionV>
              <wp:extent cx="0" cy="204470"/>
              <wp:effectExtent l="0" t="0" r="12700" b="11430"/>
              <wp:wrapNone/>
              <wp:docPr id="1147453947" name="Straight Connector 1147453947"/>
              <wp:cNvGraphicFramePr/>
              <a:graphic xmlns:a="http://schemas.openxmlformats.org/drawingml/2006/main">
                <a:graphicData uri="http://schemas.microsoft.com/office/word/2010/wordprocessingShape">
                  <wps:wsp>
                    <wps:cNvCnPr/>
                    <wps:spPr>
                      <a:xfrm>
                        <a:off x="0" y="0"/>
                        <a:ext cx="0" cy="204470"/>
                      </a:xfrm>
                      <a:prstGeom prst="line">
                        <a:avLst/>
                      </a:prstGeom>
                      <a:ln w="3175">
                        <a:solidFill>
                          <a:srgbClr val="4347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D72EF" id="Straight Connector 114745394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3.65pt" to="111.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" strokecolor="#434752" strokeweight=".25pt"/>
          </w:pict>
        </mc:Fallback>
      </mc:AlternateContent>
    </w:r>
    <w:r w:rsidRPr="00A42EA4">
      <w:rPr>
        <w:rFonts w:ascii="Proxima Nova Thin" w:hAnsi="Proxima Nova Thin"/>
        <w:noProof/>
        <w:sz w:val="16"/>
        <w:szCs w:val="16"/>
      </w:rPr>
      <w:t>ENGAGE</w:t>
    </w:r>
    <w:r w:rsidRPr="00A37C23">
      <w:rPr>
        <w:noProof/>
        <w:sz w:val="16"/>
        <w:szCs w:val="16"/>
      </w:rPr>
      <w:t xml:space="preserve"> </w:t>
    </w:r>
    <w:r w:rsidRPr="00A42EA4">
      <w:rPr>
        <w:noProof/>
        <w:sz w:val="16"/>
        <w:szCs w:val="16"/>
      </w:rPr>
      <w:t>EVOLVE</w:t>
    </w:r>
    <w:r w:rsidRPr="00A37C23">
      <w:rPr>
        <w:noProof/>
        <w:sz w:val="16"/>
        <w:szCs w:val="16"/>
      </w:rPr>
      <w:t xml:space="preserve"> </w:t>
    </w:r>
    <w:r w:rsidRPr="00A42EA4">
      <w:rPr>
        <w:b/>
        <w:bCs/>
        <w:noProof/>
        <w:sz w:val="16"/>
        <w:szCs w:val="16"/>
      </w:rPr>
      <w:t>ENRICH</w:t>
    </w:r>
    <w:r>
      <w:rPr>
        <w:noProof/>
        <w:sz w:val="16"/>
        <w:szCs w:val="16"/>
      </w:rPr>
      <w:tab/>
    </w:r>
    <w:r w:rsidRPr="00A37C23">
      <w:rPr>
        <w:noProof/>
        <w:color w:val="595959" w:themeColor="text1" w:themeTint="A6"/>
        <w:sz w:val="14"/>
        <w:szCs w:val="14"/>
      </w:rPr>
      <w:t>970 Homer Street, Vancouver, BC V6B 2W7, Canada</w:t>
    </w:r>
    <w:r>
      <w:rPr>
        <w:noProof/>
        <w:color w:val="595959" w:themeColor="text1" w:themeTint="A6"/>
        <w:sz w:val="14"/>
        <w:szCs w:val="14"/>
      </w:rPr>
      <w:tab/>
    </w:r>
    <w:r w:rsidRPr="00A37C23">
      <w:rPr>
        <w:b/>
        <w:bCs/>
        <w:noProof/>
        <w:color w:val="595959" w:themeColor="text1" w:themeTint="A6"/>
        <w:sz w:val="14"/>
        <w:szCs w:val="14"/>
      </w:rPr>
      <w:t>T:</w:t>
    </w:r>
    <w:r w:rsidRPr="00A37C23">
      <w:rPr>
        <w:noProof/>
        <w:color w:val="595959" w:themeColor="text1" w:themeTint="A6"/>
        <w:sz w:val="14"/>
        <w:szCs w:val="14"/>
      </w:rPr>
      <w:t xml:space="preserve"> 604-688-3252</w:t>
    </w:r>
    <w:r>
      <w:rPr>
        <w:noProof/>
        <w:color w:val="595959" w:themeColor="text1" w:themeTint="A6"/>
        <w:sz w:val="14"/>
        <w:szCs w:val="14"/>
      </w:rPr>
      <w:t xml:space="preserve">  </w:t>
    </w:r>
    <w:r>
      <w:rPr>
        <w:noProof/>
        <w:color w:val="595959" w:themeColor="text1" w:themeTint="A6"/>
        <w:sz w:val="14"/>
        <w:szCs w:val="14"/>
      </w:rPr>
      <w:tab/>
      <w:t xml:space="preserve">  </w:t>
    </w:r>
    <w:r w:rsidRPr="00A37C23">
      <w:rPr>
        <w:noProof/>
        <w:color w:val="595959" w:themeColor="text1" w:themeTint="A6"/>
        <w:sz w:val="14"/>
        <w:szCs w:val="14"/>
      </w:rPr>
      <w:t>www.franclarchitecture.com</w:t>
    </w:r>
  </w:p>
  <w:p w14:paraId="71C92A18" w14:textId="77777777" w:rsidR="00997C6F" w:rsidRPr="00460CBA" w:rsidRDefault="00460CBA" w:rsidP="00A86AE7">
    <w:pPr>
      <w:tabs>
        <w:tab w:val="left" w:pos="2127"/>
        <w:tab w:val="left" w:pos="2835"/>
        <w:tab w:val="left" w:pos="5954"/>
        <w:tab w:val="right" w:pos="9404"/>
        <w:tab w:val="right" w:pos="9972"/>
      </w:tabs>
      <w:ind w:right="49"/>
      <w:rPr>
        <w:noProof/>
        <w:color w:val="595959" w:themeColor="text1" w:themeTint="A6"/>
        <w:sz w:val="14"/>
        <w:szCs w:val="14"/>
      </w:rPr>
    </w:pPr>
    <w:r>
      <w:rPr>
        <w:b/>
        <w:bCs/>
        <w:noProof/>
        <w:sz w:val="15"/>
        <w:szCs w:val="15"/>
      </w:rPr>
      <mc:AlternateContent>
        <mc:Choice Requires="wps">
          <w:drawing>
            <wp:anchor distT="0" distB="0" distL="114300" distR="114300" simplePos="0" relativeHeight="251678720" behindDoc="0" locked="0" layoutInCell="1" allowOverlap="1" wp14:anchorId="7BFE73D7" wp14:editId="6BAEF9B0">
              <wp:simplePos x="0" y="0"/>
              <wp:positionH relativeFrom="margin">
                <wp:posOffset>-759460</wp:posOffset>
              </wp:positionH>
              <wp:positionV relativeFrom="paragraph">
                <wp:posOffset>320770</wp:posOffset>
              </wp:positionV>
              <wp:extent cx="7907867" cy="0"/>
              <wp:effectExtent l="0" t="63500" r="29845" b="63500"/>
              <wp:wrapNone/>
              <wp:docPr id="583262971" name="Straight Connector 583262971"/>
              <wp:cNvGraphicFramePr/>
              <a:graphic xmlns:a="http://schemas.openxmlformats.org/drawingml/2006/main">
                <a:graphicData uri="http://schemas.microsoft.com/office/word/2010/wordprocessingShape">
                  <wps:wsp>
                    <wps:cNvCnPr/>
                    <wps:spPr>
                      <a:xfrm>
                        <a:off x="0" y="0"/>
                        <a:ext cx="7907867" cy="0"/>
                      </a:xfrm>
                      <a:prstGeom prst="line">
                        <a:avLst/>
                      </a:prstGeom>
                      <a:ln w="12700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DE99B" id="Straight Connector 58326297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8pt,25.25pt" to="562.8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" strokecolor="#ffda1a"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23C9" w14:textId="77777777" w:rsidR="003B5C87" w:rsidRDefault="003B5C87" w:rsidP="008F6A43">
      <w:r>
        <w:separator/>
      </w:r>
    </w:p>
  </w:footnote>
  <w:footnote w:type="continuationSeparator" w:id="0">
    <w:p w14:paraId="217B851D" w14:textId="77777777" w:rsidR="003B5C87" w:rsidRDefault="003B5C87" w:rsidP="008F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3597" w14:textId="7C849423" w:rsidR="00D27E36" w:rsidRDefault="003B4540">
    <w:r>
      <w:rPr>
        <w:noProof/>
      </w:rPr>
      <w:drawing>
        <wp:inline distT="0" distB="0" distL="0" distR="0" wp14:anchorId="0533FCC7" wp14:editId="36750DB9">
          <wp:extent cx="948266" cy="199627"/>
          <wp:effectExtent l="0" t="0" r="4445" b="3810"/>
          <wp:docPr id="1527169721" name="Picture 8"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23063" name="Picture 8" descr="A black and grey logo&#10;&#10;Description automatically generated"/>
                  <pic:cNvPicPr/>
                </pic:nvPicPr>
                <pic:blipFill rotWithShape="1">
                  <a:blip r:embed="rId1"/>
                  <a:srcRect l="13142" t="34695" r="12908" b="34310"/>
                  <a:stretch/>
                </pic:blipFill>
                <pic:spPr bwMode="auto">
                  <a:xfrm>
                    <a:off x="0" y="0"/>
                    <a:ext cx="978903" cy="2060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AAFE" w14:textId="77777777" w:rsidR="00197A30" w:rsidRDefault="00460CBA" w:rsidP="0047161A">
    <w:pPr>
      <w:jc w:val="both"/>
    </w:pPr>
    <w:r>
      <w:rPr>
        <w:noProof/>
      </w:rPr>
      <w:drawing>
        <wp:inline distT="0" distB="0" distL="0" distR="0" wp14:anchorId="76CB7FAC" wp14:editId="77EDD23C">
          <wp:extent cx="948266" cy="199627"/>
          <wp:effectExtent l="0" t="0" r="4445" b="3810"/>
          <wp:docPr id="1015460128" name="Picture 8"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23063" name="Picture 8" descr="A black and grey logo&#10;&#10;Description automatically generated"/>
                  <pic:cNvPicPr/>
                </pic:nvPicPr>
                <pic:blipFill rotWithShape="1">
                  <a:blip r:embed="rId1"/>
                  <a:srcRect l="13142" t="34695" r="12908" b="34310"/>
                  <a:stretch/>
                </pic:blipFill>
                <pic:spPr bwMode="auto">
                  <a:xfrm>
                    <a:off x="0" y="0"/>
                    <a:ext cx="978903" cy="2060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84"/>
    <w:multiLevelType w:val="multilevel"/>
    <w:tmpl w:val="5FA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64F63"/>
    <w:multiLevelType w:val="multilevel"/>
    <w:tmpl w:val="93D2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2124B"/>
    <w:multiLevelType w:val="hybridMultilevel"/>
    <w:tmpl w:val="F19EBAB6"/>
    <w:lvl w:ilvl="0" w:tplc="F3360A86">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1D838F9"/>
    <w:multiLevelType w:val="multilevel"/>
    <w:tmpl w:val="EBD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F721A"/>
    <w:multiLevelType w:val="multilevel"/>
    <w:tmpl w:val="208C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C320E"/>
    <w:multiLevelType w:val="multilevel"/>
    <w:tmpl w:val="DA8C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61BFF"/>
    <w:multiLevelType w:val="multilevel"/>
    <w:tmpl w:val="8088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6028E"/>
    <w:multiLevelType w:val="multilevel"/>
    <w:tmpl w:val="5E96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209AF"/>
    <w:multiLevelType w:val="multilevel"/>
    <w:tmpl w:val="3D52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10930"/>
    <w:multiLevelType w:val="multilevel"/>
    <w:tmpl w:val="44D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A4C41"/>
    <w:multiLevelType w:val="multilevel"/>
    <w:tmpl w:val="252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B504B"/>
    <w:multiLevelType w:val="hybridMultilevel"/>
    <w:tmpl w:val="FDEC1274"/>
    <w:lvl w:ilvl="0" w:tplc="387A1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B4A68"/>
    <w:multiLevelType w:val="hybridMultilevel"/>
    <w:tmpl w:val="D220C548"/>
    <w:lvl w:ilvl="0" w:tplc="E062A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A7967"/>
    <w:multiLevelType w:val="hybridMultilevel"/>
    <w:tmpl w:val="338C0268"/>
    <w:lvl w:ilvl="0" w:tplc="A6E8A72A">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4" w15:restartNumberingAfterBreak="0">
    <w:nsid w:val="30A56D71"/>
    <w:multiLevelType w:val="hybridMultilevel"/>
    <w:tmpl w:val="A0DC8552"/>
    <w:lvl w:ilvl="0" w:tplc="09822F6E">
      <w:start w:val="1"/>
      <w:numFmt w:val="decimal"/>
      <w:pStyle w:val="Number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431053"/>
    <w:multiLevelType w:val="multilevel"/>
    <w:tmpl w:val="EF2C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7318F"/>
    <w:multiLevelType w:val="multilevel"/>
    <w:tmpl w:val="109E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7660B7"/>
    <w:multiLevelType w:val="multilevel"/>
    <w:tmpl w:val="2A38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C1C5E"/>
    <w:multiLevelType w:val="hybridMultilevel"/>
    <w:tmpl w:val="733898B4"/>
    <w:lvl w:ilvl="0" w:tplc="25C0AED4">
      <w:start w:val="1"/>
      <w:numFmt w:val="bullet"/>
      <w:lvlText w:val="-"/>
      <w:lvlJc w:val="left"/>
      <w:pPr>
        <w:ind w:left="720" w:hanging="360"/>
      </w:pPr>
      <w:rPr>
        <w:rFonts w:ascii="Proxima Nova" w:eastAsiaTheme="minorHAnsi" w:hAnsi="Proxima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554BD"/>
    <w:multiLevelType w:val="multilevel"/>
    <w:tmpl w:val="1790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F34A4C"/>
    <w:multiLevelType w:val="hybridMultilevel"/>
    <w:tmpl w:val="14601ACA"/>
    <w:lvl w:ilvl="0" w:tplc="2E76E3EE">
      <w:start w:val="1"/>
      <w:numFmt w:val="bullet"/>
      <w:pStyle w:val="BulletLis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1" w15:restartNumberingAfterBreak="0">
    <w:nsid w:val="73F67BE4"/>
    <w:multiLevelType w:val="hybridMultilevel"/>
    <w:tmpl w:val="4A4A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833A6C"/>
    <w:multiLevelType w:val="multilevel"/>
    <w:tmpl w:val="0B0E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2877037">
    <w:abstractNumId w:val="2"/>
  </w:num>
  <w:num w:numId="2" w16cid:durableId="1915233996">
    <w:abstractNumId w:val="12"/>
  </w:num>
  <w:num w:numId="3" w16cid:durableId="1054161843">
    <w:abstractNumId w:val="18"/>
  </w:num>
  <w:num w:numId="4" w16cid:durableId="184558460">
    <w:abstractNumId w:val="11"/>
  </w:num>
  <w:num w:numId="5" w16cid:durableId="1297949475">
    <w:abstractNumId w:val="13"/>
  </w:num>
  <w:num w:numId="6" w16cid:durableId="1896164593">
    <w:abstractNumId w:val="20"/>
  </w:num>
  <w:num w:numId="7" w16cid:durableId="1216114783">
    <w:abstractNumId w:val="14"/>
  </w:num>
  <w:num w:numId="8" w16cid:durableId="1933465962">
    <w:abstractNumId w:val="9"/>
  </w:num>
  <w:num w:numId="9" w16cid:durableId="2095514772">
    <w:abstractNumId w:val="3"/>
  </w:num>
  <w:num w:numId="10" w16cid:durableId="1343043994">
    <w:abstractNumId w:val="22"/>
  </w:num>
  <w:num w:numId="11" w16cid:durableId="86469202">
    <w:abstractNumId w:val="7"/>
  </w:num>
  <w:num w:numId="12" w16cid:durableId="2024625047">
    <w:abstractNumId w:val="10"/>
  </w:num>
  <w:num w:numId="13" w16cid:durableId="845942416">
    <w:abstractNumId w:val="17"/>
  </w:num>
  <w:num w:numId="14" w16cid:durableId="509637321">
    <w:abstractNumId w:val="15"/>
  </w:num>
  <w:num w:numId="15" w16cid:durableId="418799103">
    <w:abstractNumId w:val="8"/>
  </w:num>
  <w:num w:numId="16" w16cid:durableId="1783718464">
    <w:abstractNumId w:val="16"/>
  </w:num>
  <w:num w:numId="17" w16cid:durableId="698042488">
    <w:abstractNumId w:val="5"/>
  </w:num>
  <w:num w:numId="18" w16cid:durableId="730274333">
    <w:abstractNumId w:val="19"/>
  </w:num>
  <w:num w:numId="19" w16cid:durableId="1213152669">
    <w:abstractNumId w:val="0"/>
  </w:num>
  <w:num w:numId="20" w16cid:durableId="949238724">
    <w:abstractNumId w:val="4"/>
  </w:num>
  <w:num w:numId="21" w16cid:durableId="1866675331">
    <w:abstractNumId w:val="6"/>
  </w:num>
  <w:num w:numId="22" w16cid:durableId="152063890">
    <w:abstractNumId w:val="1"/>
  </w:num>
  <w:num w:numId="23" w16cid:durableId="9379838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32"/>
    <w:rsid w:val="00020EA9"/>
    <w:rsid w:val="00031EFF"/>
    <w:rsid w:val="00034328"/>
    <w:rsid w:val="00034577"/>
    <w:rsid w:val="00052562"/>
    <w:rsid w:val="0008073D"/>
    <w:rsid w:val="00082A89"/>
    <w:rsid w:val="000845AD"/>
    <w:rsid w:val="00093AB6"/>
    <w:rsid w:val="000977D6"/>
    <w:rsid w:val="000A5A26"/>
    <w:rsid w:val="000B2788"/>
    <w:rsid w:val="000C1A06"/>
    <w:rsid w:val="000C2974"/>
    <w:rsid w:val="000D0884"/>
    <w:rsid w:val="000D6380"/>
    <w:rsid w:val="000E0E2D"/>
    <w:rsid w:val="000E7504"/>
    <w:rsid w:val="00110623"/>
    <w:rsid w:val="0014293B"/>
    <w:rsid w:val="00147E4F"/>
    <w:rsid w:val="00167B70"/>
    <w:rsid w:val="0018355E"/>
    <w:rsid w:val="00185E30"/>
    <w:rsid w:val="001927BA"/>
    <w:rsid w:val="00197A30"/>
    <w:rsid w:val="00197D37"/>
    <w:rsid w:val="001D22EF"/>
    <w:rsid w:val="001E1D0A"/>
    <w:rsid w:val="001E4887"/>
    <w:rsid w:val="00205393"/>
    <w:rsid w:val="00236331"/>
    <w:rsid w:val="00237FCE"/>
    <w:rsid w:val="00253B59"/>
    <w:rsid w:val="00277425"/>
    <w:rsid w:val="002869DE"/>
    <w:rsid w:val="00291D07"/>
    <w:rsid w:val="002B02D8"/>
    <w:rsid w:val="002C18B2"/>
    <w:rsid w:val="002E13BE"/>
    <w:rsid w:val="003066A5"/>
    <w:rsid w:val="003206E0"/>
    <w:rsid w:val="00321A08"/>
    <w:rsid w:val="00334191"/>
    <w:rsid w:val="00341032"/>
    <w:rsid w:val="0034422B"/>
    <w:rsid w:val="00352D23"/>
    <w:rsid w:val="003731A8"/>
    <w:rsid w:val="003754AE"/>
    <w:rsid w:val="00382CF1"/>
    <w:rsid w:val="00390F4A"/>
    <w:rsid w:val="00394063"/>
    <w:rsid w:val="003A142E"/>
    <w:rsid w:val="003A36D4"/>
    <w:rsid w:val="003A5DCB"/>
    <w:rsid w:val="003B4540"/>
    <w:rsid w:val="003B5C87"/>
    <w:rsid w:val="003D22F1"/>
    <w:rsid w:val="00407EEB"/>
    <w:rsid w:val="004107E3"/>
    <w:rsid w:val="00413E6E"/>
    <w:rsid w:val="00420778"/>
    <w:rsid w:val="0042367E"/>
    <w:rsid w:val="00436C0A"/>
    <w:rsid w:val="004504F1"/>
    <w:rsid w:val="00451A8A"/>
    <w:rsid w:val="004529ED"/>
    <w:rsid w:val="00460CBA"/>
    <w:rsid w:val="0047161A"/>
    <w:rsid w:val="004800E8"/>
    <w:rsid w:val="00484555"/>
    <w:rsid w:val="004A5BB7"/>
    <w:rsid w:val="004D7B3C"/>
    <w:rsid w:val="004F642F"/>
    <w:rsid w:val="005032CB"/>
    <w:rsid w:val="0052019C"/>
    <w:rsid w:val="0052197B"/>
    <w:rsid w:val="0052685B"/>
    <w:rsid w:val="00534C49"/>
    <w:rsid w:val="00536CBB"/>
    <w:rsid w:val="00540285"/>
    <w:rsid w:val="0055241B"/>
    <w:rsid w:val="00563FB3"/>
    <w:rsid w:val="00565DE5"/>
    <w:rsid w:val="00583ABA"/>
    <w:rsid w:val="00595416"/>
    <w:rsid w:val="005D0A57"/>
    <w:rsid w:val="005D10C4"/>
    <w:rsid w:val="005E53C5"/>
    <w:rsid w:val="005F21FD"/>
    <w:rsid w:val="00601375"/>
    <w:rsid w:val="00603137"/>
    <w:rsid w:val="006066D6"/>
    <w:rsid w:val="00612EEC"/>
    <w:rsid w:val="00615678"/>
    <w:rsid w:val="00621F7E"/>
    <w:rsid w:val="006314BB"/>
    <w:rsid w:val="006460C4"/>
    <w:rsid w:val="006475A6"/>
    <w:rsid w:val="006639C4"/>
    <w:rsid w:val="0068440B"/>
    <w:rsid w:val="006A19E7"/>
    <w:rsid w:val="006A4114"/>
    <w:rsid w:val="006C3E42"/>
    <w:rsid w:val="006D6C34"/>
    <w:rsid w:val="006E240D"/>
    <w:rsid w:val="006E373B"/>
    <w:rsid w:val="006F5297"/>
    <w:rsid w:val="00711626"/>
    <w:rsid w:val="00714A32"/>
    <w:rsid w:val="00732259"/>
    <w:rsid w:val="00732497"/>
    <w:rsid w:val="00756C13"/>
    <w:rsid w:val="00770032"/>
    <w:rsid w:val="007B5CDF"/>
    <w:rsid w:val="007F21AD"/>
    <w:rsid w:val="00804F4B"/>
    <w:rsid w:val="008438A2"/>
    <w:rsid w:val="00847AB9"/>
    <w:rsid w:val="00851538"/>
    <w:rsid w:val="00863CBB"/>
    <w:rsid w:val="00864025"/>
    <w:rsid w:val="00896790"/>
    <w:rsid w:val="008976A7"/>
    <w:rsid w:val="008A7B6D"/>
    <w:rsid w:val="008B3046"/>
    <w:rsid w:val="008B390D"/>
    <w:rsid w:val="008F6A43"/>
    <w:rsid w:val="00900A18"/>
    <w:rsid w:val="00907C6D"/>
    <w:rsid w:val="009100D0"/>
    <w:rsid w:val="00916B63"/>
    <w:rsid w:val="00923E01"/>
    <w:rsid w:val="00932FE2"/>
    <w:rsid w:val="0093539D"/>
    <w:rsid w:val="00935CA9"/>
    <w:rsid w:val="00936601"/>
    <w:rsid w:val="00954EDE"/>
    <w:rsid w:val="0096712C"/>
    <w:rsid w:val="0098665D"/>
    <w:rsid w:val="0099045E"/>
    <w:rsid w:val="009917B8"/>
    <w:rsid w:val="00992E6C"/>
    <w:rsid w:val="00997C6F"/>
    <w:rsid w:val="009A424A"/>
    <w:rsid w:val="009B1886"/>
    <w:rsid w:val="009D548A"/>
    <w:rsid w:val="009F3380"/>
    <w:rsid w:val="009F3692"/>
    <w:rsid w:val="00A036C4"/>
    <w:rsid w:val="00A343D9"/>
    <w:rsid w:val="00A37C23"/>
    <w:rsid w:val="00A532CD"/>
    <w:rsid w:val="00A54489"/>
    <w:rsid w:val="00A60B18"/>
    <w:rsid w:val="00A614FB"/>
    <w:rsid w:val="00A61960"/>
    <w:rsid w:val="00A70177"/>
    <w:rsid w:val="00A75E61"/>
    <w:rsid w:val="00A86AE7"/>
    <w:rsid w:val="00A90251"/>
    <w:rsid w:val="00A922C6"/>
    <w:rsid w:val="00AA50E4"/>
    <w:rsid w:val="00AB7B40"/>
    <w:rsid w:val="00AC4FD4"/>
    <w:rsid w:val="00AC5C70"/>
    <w:rsid w:val="00AC6A7F"/>
    <w:rsid w:val="00AC7FD2"/>
    <w:rsid w:val="00AD1F7A"/>
    <w:rsid w:val="00AE23CB"/>
    <w:rsid w:val="00AE637E"/>
    <w:rsid w:val="00AF7934"/>
    <w:rsid w:val="00B00C58"/>
    <w:rsid w:val="00B15475"/>
    <w:rsid w:val="00B3240D"/>
    <w:rsid w:val="00B70BBA"/>
    <w:rsid w:val="00B739BF"/>
    <w:rsid w:val="00B935B3"/>
    <w:rsid w:val="00B94A99"/>
    <w:rsid w:val="00BB7698"/>
    <w:rsid w:val="00BD4104"/>
    <w:rsid w:val="00BF123B"/>
    <w:rsid w:val="00C127D2"/>
    <w:rsid w:val="00C2271B"/>
    <w:rsid w:val="00C60403"/>
    <w:rsid w:val="00C70C50"/>
    <w:rsid w:val="00C77D21"/>
    <w:rsid w:val="00C83674"/>
    <w:rsid w:val="00C86FEE"/>
    <w:rsid w:val="00C94CE9"/>
    <w:rsid w:val="00CA03B8"/>
    <w:rsid w:val="00CA1E42"/>
    <w:rsid w:val="00D071EC"/>
    <w:rsid w:val="00D1489F"/>
    <w:rsid w:val="00D160B5"/>
    <w:rsid w:val="00D27E36"/>
    <w:rsid w:val="00D55A0D"/>
    <w:rsid w:val="00D5664D"/>
    <w:rsid w:val="00D6673A"/>
    <w:rsid w:val="00D8799B"/>
    <w:rsid w:val="00DA724D"/>
    <w:rsid w:val="00DB2E62"/>
    <w:rsid w:val="00DF603B"/>
    <w:rsid w:val="00DF7DE6"/>
    <w:rsid w:val="00E14F2A"/>
    <w:rsid w:val="00E24C1B"/>
    <w:rsid w:val="00E2787B"/>
    <w:rsid w:val="00E34505"/>
    <w:rsid w:val="00E6309A"/>
    <w:rsid w:val="00E64EA4"/>
    <w:rsid w:val="00E771AF"/>
    <w:rsid w:val="00E83CFC"/>
    <w:rsid w:val="00EA26CF"/>
    <w:rsid w:val="00EA331D"/>
    <w:rsid w:val="00EA706A"/>
    <w:rsid w:val="00EB24FE"/>
    <w:rsid w:val="00EB77A9"/>
    <w:rsid w:val="00EC32F7"/>
    <w:rsid w:val="00ED0C3B"/>
    <w:rsid w:val="00ED5B70"/>
    <w:rsid w:val="00EF1A1D"/>
    <w:rsid w:val="00EF568A"/>
    <w:rsid w:val="00EF62E6"/>
    <w:rsid w:val="00F0410B"/>
    <w:rsid w:val="00F06B6C"/>
    <w:rsid w:val="00F137FB"/>
    <w:rsid w:val="00F142CD"/>
    <w:rsid w:val="00F163CF"/>
    <w:rsid w:val="00F23770"/>
    <w:rsid w:val="00F244CC"/>
    <w:rsid w:val="00F265D0"/>
    <w:rsid w:val="00F41EFE"/>
    <w:rsid w:val="00F51D8A"/>
    <w:rsid w:val="00F96ECD"/>
    <w:rsid w:val="00FA77FC"/>
    <w:rsid w:val="00FB023D"/>
    <w:rsid w:val="00FB3817"/>
    <w:rsid w:val="00FF31D7"/>
    <w:rsid w:val="00FF7E97"/>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84F2D"/>
  <w15:docId w15:val="{091ED079-E0FC-41FC-AA0D-8840934D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6A7F"/>
    <w:pPr>
      <w:spacing w:after="120"/>
    </w:pPr>
    <w:rPr>
      <w:rFonts w:ascii="Proxima Nova" w:hAnsi="Proxima Nova" w:cs="Arial"/>
      <w:color w:val="262626" w:themeColor="text1" w:themeTint="D9"/>
      <w:sz w:val="20"/>
      <w:szCs w:val="20"/>
      <w:lang w:val="en-GB"/>
    </w:rPr>
  </w:style>
  <w:style w:type="paragraph" w:styleId="Heading1">
    <w:name w:val="heading 1"/>
    <w:basedOn w:val="Normal"/>
    <w:next w:val="Normal"/>
    <w:link w:val="Heading1Char"/>
    <w:autoRedefine/>
    <w:uiPriority w:val="9"/>
    <w:qFormat/>
    <w:rsid w:val="004504F1"/>
    <w:pPr>
      <w:keepNext/>
      <w:spacing w:before="240" w:after="240"/>
      <w:outlineLvl w:val="0"/>
    </w:pPr>
    <w:rPr>
      <w:rFonts w:cs="ProximaNova-Regular"/>
      <w:b/>
      <w:bCs/>
      <w:caps/>
      <w:sz w:val="28"/>
      <w:szCs w:val="28"/>
      <w:lang w:val="en-US"/>
    </w:rPr>
  </w:style>
  <w:style w:type="paragraph" w:styleId="Heading2">
    <w:name w:val="heading 2"/>
    <w:basedOn w:val="Normal"/>
    <w:next w:val="Normal"/>
    <w:link w:val="Heading2Char"/>
    <w:uiPriority w:val="9"/>
    <w:unhideWhenUsed/>
    <w:qFormat/>
    <w:rsid w:val="004504F1"/>
    <w:pPr>
      <w:keepNext/>
      <w:spacing w:before="120"/>
      <w:contextualSpacing/>
      <w:outlineLvl w:val="1"/>
    </w:pPr>
    <w:rPr>
      <w:rFonts w:cs="ProximaNova-Regular"/>
      <w:b/>
      <w:bCs/>
      <w:sz w:val="24"/>
      <w:szCs w:val="24"/>
      <w:lang w:val="en-US"/>
    </w:rPr>
  </w:style>
  <w:style w:type="paragraph" w:styleId="Heading3">
    <w:name w:val="heading 3"/>
    <w:basedOn w:val="Normal"/>
    <w:next w:val="Normal"/>
    <w:link w:val="Heading3Char"/>
    <w:autoRedefine/>
    <w:uiPriority w:val="9"/>
    <w:unhideWhenUsed/>
    <w:qFormat/>
    <w:rsid w:val="004504F1"/>
    <w:pPr>
      <w:keepNext/>
      <w:spacing w:before="120"/>
      <w:outlineLvl w:val="2"/>
    </w:pPr>
    <w:rPr>
      <w:rFonts w:cs="ProximaNova-Regular"/>
      <w:b/>
      <w:bCs/>
      <w:caps/>
      <w:lang w:val="en-US"/>
    </w:rPr>
  </w:style>
  <w:style w:type="paragraph" w:styleId="Heading4">
    <w:name w:val="heading 4"/>
    <w:basedOn w:val="Normal"/>
    <w:next w:val="Normal"/>
    <w:link w:val="Heading4Char"/>
    <w:uiPriority w:val="9"/>
    <w:unhideWhenUsed/>
    <w:qFormat/>
    <w:rsid w:val="004504F1"/>
    <w:pPr>
      <w:keepNext/>
      <w:spacing w:before="120"/>
      <w:outlineLvl w:val="3"/>
    </w:pPr>
    <w:rPr>
      <w:rFonts w:cs="ProximaNova-Regular"/>
      <w:b/>
      <w:bCs/>
      <w:lang w:val="en-US"/>
    </w:rPr>
  </w:style>
  <w:style w:type="paragraph" w:styleId="Heading5">
    <w:name w:val="heading 5"/>
    <w:basedOn w:val="Normal"/>
    <w:next w:val="Normal"/>
    <w:link w:val="Heading5Char"/>
    <w:uiPriority w:val="9"/>
    <w:unhideWhenUsed/>
    <w:rsid w:val="00F0410B"/>
    <w:pPr>
      <w:keepNext/>
      <w:keepLines/>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3046"/>
    <w:pPr>
      <w:suppressAutoHyphens/>
      <w:autoSpaceDE w:val="0"/>
      <w:autoSpaceDN w:val="0"/>
      <w:adjustRightInd w:val="0"/>
      <w:spacing w:after="360" w:line="240" w:lineRule="atLeast"/>
      <w:textAlignment w:val="center"/>
    </w:pPr>
    <w:rPr>
      <w:rFonts w:cs="ProximaNova-Regular"/>
      <w:b/>
      <w:bCs/>
      <w:caps/>
      <w:sz w:val="32"/>
      <w:szCs w:val="28"/>
      <w:lang w:val="en-US"/>
    </w:rPr>
  </w:style>
  <w:style w:type="character" w:customStyle="1" w:styleId="TitleChar">
    <w:name w:val="Title Char"/>
    <w:basedOn w:val="DefaultParagraphFont"/>
    <w:link w:val="Title"/>
    <w:uiPriority w:val="10"/>
    <w:rsid w:val="008B3046"/>
    <w:rPr>
      <w:rFonts w:ascii="Proxima Nova" w:hAnsi="Proxima Nova" w:cs="ProximaNova-Regular"/>
      <w:b/>
      <w:bCs/>
      <w:caps/>
      <w:color w:val="262626" w:themeColor="text1" w:themeTint="D9"/>
      <w:sz w:val="32"/>
      <w:szCs w:val="28"/>
      <w:lang w:val="en-US"/>
    </w:rPr>
  </w:style>
  <w:style w:type="character" w:customStyle="1" w:styleId="Heading3Char">
    <w:name w:val="Heading 3 Char"/>
    <w:basedOn w:val="DefaultParagraphFont"/>
    <w:link w:val="Heading3"/>
    <w:uiPriority w:val="9"/>
    <w:rsid w:val="004504F1"/>
    <w:rPr>
      <w:rFonts w:ascii="Proxima Nova" w:hAnsi="Proxima Nova" w:cs="ProximaNova-Regular"/>
      <w:b/>
      <w:bCs/>
      <w:caps/>
      <w:color w:val="262626" w:themeColor="text1" w:themeTint="D9"/>
      <w:sz w:val="20"/>
      <w:szCs w:val="20"/>
      <w:lang w:val="en-US"/>
    </w:rPr>
  </w:style>
  <w:style w:type="character" w:customStyle="1" w:styleId="Heading1Char">
    <w:name w:val="Heading 1 Char"/>
    <w:basedOn w:val="DefaultParagraphFont"/>
    <w:link w:val="Heading1"/>
    <w:uiPriority w:val="9"/>
    <w:rsid w:val="004504F1"/>
    <w:rPr>
      <w:rFonts w:ascii="Proxima Nova" w:hAnsi="Proxima Nova" w:cs="ProximaNova-Regular"/>
      <w:b/>
      <w:bCs/>
      <w:caps/>
      <w:color w:val="262626" w:themeColor="text1" w:themeTint="D9"/>
      <w:sz w:val="28"/>
      <w:szCs w:val="28"/>
      <w:lang w:val="en-US"/>
    </w:rPr>
  </w:style>
  <w:style w:type="paragraph" w:styleId="BalloonText">
    <w:name w:val="Balloon Text"/>
    <w:basedOn w:val="Normal"/>
    <w:link w:val="BalloonTextChar"/>
    <w:uiPriority w:val="99"/>
    <w:semiHidden/>
    <w:unhideWhenUsed/>
    <w:rsid w:val="005E53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3C5"/>
    <w:rPr>
      <w:rFonts w:ascii="Tahoma" w:hAnsi="Tahoma" w:cs="Tahoma"/>
      <w:sz w:val="16"/>
      <w:szCs w:val="16"/>
    </w:rPr>
  </w:style>
  <w:style w:type="character" w:customStyle="1" w:styleId="Heading4Char">
    <w:name w:val="Heading 4 Char"/>
    <w:basedOn w:val="DefaultParagraphFont"/>
    <w:link w:val="Heading4"/>
    <w:uiPriority w:val="9"/>
    <w:rsid w:val="004504F1"/>
    <w:rPr>
      <w:rFonts w:ascii="Proxima Nova" w:hAnsi="Proxima Nova" w:cs="ProximaNova-Regular"/>
      <w:b/>
      <w:bCs/>
      <w:color w:val="262626" w:themeColor="text1" w:themeTint="D9"/>
      <w:sz w:val="20"/>
      <w:szCs w:val="20"/>
      <w:lang w:val="en-US"/>
    </w:rPr>
  </w:style>
  <w:style w:type="character" w:styleId="PageNumber">
    <w:name w:val="page number"/>
    <w:basedOn w:val="DefaultParagraphFont"/>
    <w:uiPriority w:val="99"/>
    <w:semiHidden/>
    <w:unhideWhenUsed/>
    <w:rsid w:val="0052685B"/>
  </w:style>
  <w:style w:type="character" w:customStyle="1" w:styleId="Heading2Char">
    <w:name w:val="Heading 2 Char"/>
    <w:basedOn w:val="DefaultParagraphFont"/>
    <w:link w:val="Heading2"/>
    <w:uiPriority w:val="9"/>
    <w:rsid w:val="004504F1"/>
    <w:rPr>
      <w:rFonts w:ascii="Proxima Nova" w:hAnsi="Proxima Nova" w:cs="ProximaNova-Regular"/>
      <w:b/>
      <w:bCs/>
      <w:color w:val="262626" w:themeColor="text1" w:themeTint="D9"/>
      <w:sz w:val="24"/>
      <w:szCs w:val="24"/>
      <w:lang w:val="en-US"/>
    </w:rPr>
  </w:style>
  <w:style w:type="paragraph" w:styleId="BodyText">
    <w:name w:val="Body Text"/>
    <w:basedOn w:val="Normal"/>
    <w:link w:val="BodyTextChar"/>
    <w:semiHidden/>
    <w:unhideWhenUsed/>
    <w:rsid w:val="0052685B"/>
    <w:pPr>
      <w:spacing w:before="240" w:after="0"/>
    </w:pPr>
    <w:rPr>
      <w:rFonts w:ascii="Times New Roman" w:eastAsia="Cambria" w:hAnsi="Times New Roman" w:cs="Times New Roman"/>
      <w:color w:val="auto"/>
      <w:sz w:val="24"/>
      <w:szCs w:val="24"/>
      <w:lang w:val="en-US"/>
    </w:rPr>
  </w:style>
  <w:style w:type="character" w:customStyle="1" w:styleId="BodyTextChar">
    <w:name w:val="Body Text Char"/>
    <w:basedOn w:val="DefaultParagraphFont"/>
    <w:link w:val="BodyText"/>
    <w:semiHidden/>
    <w:rsid w:val="0052685B"/>
    <w:rPr>
      <w:rFonts w:ascii="Times New Roman" w:eastAsia="Cambria" w:hAnsi="Times New Roman" w:cs="Times New Roman"/>
      <w:sz w:val="24"/>
      <w:szCs w:val="24"/>
      <w:lang w:val="en-US"/>
    </w:rPr>
  </w:style>
  <w:style w:type="character" w:styleId="CommentReference">
    <w:name w:val="annotation reference"/>
    <w:basedOn w:val="DefaultParagraphFont"/>
    <w:uiPriority w:val="99"/>
    <w:semiHidden/>
    <w:unhideWhenUsed/>
    <w:rsid w:val="000D0884"/>
    <w:rPr>
      <w:sz w:val="16"/>
      <w:szCs w:val="16"/>
    </w:rPr>
  </w:style>
  <w:style w:type="paragraph" w:styleId="CommentText">
    <w:name w:val="annotation text"/>
    <w:basedOn w:val="Normal"/>
    <w:link w:val="CommentTextChar"/>
    <w:uiPriority w:val="99"/>
    <w:semiHidden/>
    <w:unhideWhenUsed/>
    <w:rsid w:val="000D0884"/>
  </w:style>
  <w:style w:type="character" w:customStyle="1" w:styleId="CommentTextChar">
    <w:name w:val="Comment Text Char"/>
    <w:basedOn w:val="DefaultParagraphFont"/>
    <w:link w:val="CommentText"/>
    <w:uiPriority w:val="99"/>
    <w:semiHidden/>
    <w:rsid w:val="000D0884"/>
    <w:rPr>
      <w:rFonts w:ascii="Proxima Nova" w:hAnsi="Proxima Nova" w:cs="Arial"/>
      <w:noProof/>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D0884"/>
    <w:rPr>
      <w:b/>
      <w:bCs/>
    </w:rPr>
  </w:style>
  <w:style w:type="character" w:customStyle="1" w:styleId="CommentSubjectChar">
    <w:name w:val="Comment Subject Char"/>
    <w:basedOn w:val="CommentTextChar"/>
    <w:link w:val="CommentSubject"/>
    <w:uiPriority w:val="99"/>
    <w:semiHidden/>
    <w:rsid w:val="000D0884"/>
    <w:rPr>
      <w:rFonts w:ascii="Proxima Nova" w:hAnsi="Proxima Nova" w:cs="Arial"/>
      <w:b/>
      <w:bCs/>
      <w:noProof/>
      <w:color w:val="404040" w:themeColor="text1" w:themeTint="BF"/>
      <w:sz w:val="20"/>
      <w:szCs w:val="20"/>
    </w:rPr>
  </w:style>
  <w:style w:type="table" w:styleId="TableGrid">
    <w:name w:val="Table Grid"/>
    <w:basedOn w:val="TableNormal"/>
    <w:uiPriority w:val="59"/>
    <w:rsid w:val="00B70BB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0410B"/>
    <w:rPr>
      <w:rFonts w:ascii="Proxima Nova" w:eastAsiaTheme="majorEastAsia" w:hAnsi="Proxima Nova" w:cstheme="majorBidi"/>
      <w:color w:val="262626" w:themeColor="text1" w:themeTint="D9"/>
      <w:sz w:val="20"/>
      <w:szCs w:val="20"/>
    </w:rPr>
  </w:style>
  <w:style w:type="paragraph" w:customStyle="1" w:styleId="BulletList">
    <w:name w:val="Bullet List"/>
    <w:basedOn w:val="Normal"/>
    <w:qFormat/>
    <w:rsid w:val="004504F1"/>
    <w:pPr>
      <w:numPr>
        <w:numId w:val="6"/>
      </w:numPr>
      <w:ind w:left="709" w:hanging="357"/>
      <w:contextualSpacing/>
    </w:pPr>
  </w:style>
  <w:style w:type="table" w:styleId="PlainTable4">
    <w:name w:val="Plain Table 4"/>
    <w:basedOn w:val="TableNormal"/>
    <w:uiPriority w:val="44"/>
    <w:rsid w:val="00DF7D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F21FD"/>
    <w:rPr>
      <w:color w:val="808080"/>
    </w:rPr>
  </w:style>
  <w:style w:type="paragraph" w:customStyle="1" w:styleId="NormalNoSpacing">
    <w:name w:val="Normal (No Spacing)"/>
    <w:basedOn w:val="Normal"/>
    <w:link w:val="NormalNoSpacingChar"/>
    <w:qFormat/>
    <w:rsid w:val="004504F1"/>
    <w:pPr>
      <w:spacing w:after="0"/>
    </w:pPr>
    <w:rPr>
      <w:lang w:val="en-CA"/>
    </w:rPr>
  </w:style>
  <w:style w:type="paragraph" w:customStyle="1" w:styleId="NumberList">
    <w:name w:val="Number List"/>
    <w:basedOn w:val="NormalNoSpacing"/>
    <w:link w:val="NumberListChar"/>
    <w:qFormat/>
    <w:rsid w:val="006475A6"/>
    <w:pPr>
      <w:numPr>
        <w:numId w:val="7"/>
      </w:numPr>
    </w:pPr>
  </w:style>
  <w:style w:type="character" w:customStyle="1" w:styleId="NormalNoSpacingChar">
    <w:name w:val="Normal (No Spacing) Char"/>
    <w:basedOn w:val="DefaultParagraphFont"/>
    <w:link w:val="NormalNoSpacing"/>
    <w:rsid w:val="006475A6"/>
    <w:rPr>
      <w:rFonts w:ascii="Proxima Nova" w:hAnsi="Proxima Nova" w:cs="Arial"/>
      <w:color w:val="262626" w:themeColor="text1" w:themeTint="D9"/>
      <w:sz w:val="20"/>
      <w:szCs w:val="20"/>
    </w:rPr>
  </w:style>
  <w:style w:type="character" w:customStyle="1" w:styleId="NumberListChar">
    <w:name w:val="Number List Char"/>
    <w:basedOn w:val="NormalNoSpacingChar"/>
    <w:link w:val="NumberList"/>
    <w:rsid w:val="006475A6"/>
    <w:rPr>
      <w:rFonts w:ascii="Proxima Nova" w:hAnsi="Proxima Nova" w:cs="Arial"/>
      <w:color w:val="262626" w:themeColor="text1" w:themeTint="D9"/>
      <w:sz w:val="20"/>
      <w:szCs w:val="20"/>
    </w:rPr>
  </w:style>
  <w:style w:type="paragraph" w:styleId="Header">
    <w:name w:val="header"/>
    <w:basedOn w:val="Normal"/>
    <w:link w:val="HeaderChar"/>
    <w:uiPriority w:val="99"/>
    <w:unhideWhenUsed/>
    <w:rsid w:val="00460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CBA"/>
    <w:rPr>
      <w:rFonts w:ascii="Proxima Nova" w:hAnsi="Proxima Nova" w:cs="Arial"/>
      <w:color w:val="262626" w:themeColor="text1" w:themeTint="D9"/>
      <w:sz w:val="20"/>
      <w:szCs w:val="20"/>
      <w:lang w:val="en-GB"/>
    </w:rPr>
  </w:style>
  <w:style w:type="paragraph" w:styleId="Footer">
    <w:name w:val="footer"/>
    <w:basedOn w:val="Normal"/>
    <w:link w:val="FooterChar"/>
    <w:uiPriority w:val="99"/>
    <w:unhideWhenUsed/>
    <w:rsid w:val="0046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CBA"/>
    <w:rPr>
      <w:rFonts w:ascii="Proxima Nova" w:hAnsi="Proxima Nova" w:cs="Arial"/>
      <w:color w:val="262626" w:themeColor="text1" w:themeTint="D9"/>
      <w:sz w:val="20"/>
      <w:szCs w:val="20"/>
      <w:lang w:val="en-GB"/>
    </w:rPr>
  </w:style>
  <w:style w:type="character" w:styleId="Hyperlink">
    <w:name w:val="Hyperlink"/>
    <w:basedOn w:val="DefaultParagraphFont"/>
    <w:uiPriority w:val="99"/>
    <w:unhideWhenUsed/>
    <w:rsid w:val="00714A32"/>
    <w:rPr>
      <w:color w:val="0000FF" w:themeColor="hyperlink"/>
      <w:u w:val="single"/>
    </w:rPr>
  </w:style>
  <w:style w:type="character" w:styleId="UnresolvedMention">
    <w:name w:val="Unresolved Mention"/>
    <w:basedOn w:val="DefaultParagraphFont"/>
    <w:uiPriority w:val="99"/>
    <w:rsid w:val="00714A32"/>
    <w:rPr>
      <w:color w:val="605E5C"/>
      <w:shd w:val="clear" w:color="auto" w:fill="E1DFDD"/>
    </w:rPr>
  </w:style>
  <w:style w:type="paragraph" w:styleId="ListParagraph">
    <w:name w:val="List Paragraph"/>
    <w:basedOn w:val="Normal"/>
    <w:uiPriority w:val="34"/>
    <w:rsid w:val="00714A32"/>
    <w:pPr>
      <w:ind w:left="720"/>
      <w:contextualSpacing/>
    </w:pPr>
  </w:style>
  <w:style w:type="character" w:styleId="FollowedHyperlink">
    <w:name w:val="FollowedHyperlink"/>
    <w:basedOn w:val="DefaultParagraphFont"/>
    <w:uiPriority w:val="99"/>
    <w:semiHidden/>
    <w:unhideWhenUsed/>
    <w:rsid w:val="00714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0853">
      <w:bodyDiv w:val="1"/>
      <w:marLeft w:val="0"/>
      <w:marRight w:val="0"/>
      <w:marTop w:val="0"/>
      <w:marBottom w:val="0"/>
      <w:divBdr>
        <w:top w:val="none" w:sz="0" w:space="0" w:color="auto"/>
        <w:left w:val="none" w:sz="0" w:space="0" w:color="auto"/>
        <w:bottom w:val="none" w:sz="0" w:space="0" w:color="auto"/>
        <w:right w:val="none" w:sz="0" w:space="0" w:color="auto"/>
      </w:divBdr>
      <w:divsChild>
        <w:div w:id="206339784">
          <w:marLeft w:val="0"/>
          <w:marRight w:val="0"/>
          <w:marTop w:val="0"/>
          <w:marBottom w:val="0"/>
          <w:divBdr>
            <w:top w:val="none" w:sz="0" w:space="0" w:color="auto"/>
            <w:left w:val="none" w:sz="0" w:space="0" w:color="auto"/>
            <w:bottom w:val="none" w:sz="0" w:space="0" w:color="auto"/>
            <w:right w:val="none" w:sz="0" w:space="0" w:color="auto"/>
          </w:divBdr>
        </w:div>
        <w:div w:id="1585453685">
          <w:marLeft w:val="0"/>
          <w:marRight w:val="0"/>
          <w:marTop w:val="0"/>
          <w:marBottom w:val="0"/>
          <w:divBdr>
            <w:top w:val="none" w:sz="0" w:space="0" w:color="auto"/>
            <w:left w:val="none" w:sz="0" w:space="0" w:color="auto"/>
            <w:bottom w:val="none" w:sz="0" w:space="0" w:color="auto"/>
            <w:right w:val="none" w:sz="0" w:space="0" w:color="auto"/>
          </w:divBdr>
        </w:div>
      </w:divsChild>
    </w:div>
    <w:div w:id="130640311">
      <w:bodyDiv w:val="1"/>
      <w:marLeft w:val="0"/>
      <w:marRight w:val="0"/>
      <w:marTop w:val="0"/>
      <w:marBottom w:val="0"/>
      <w:divBdr>
        <w:top w:val="none" w:sz="0" w:space="0" w:color="auto"/>
        <w:left w:val="none" w:sz="0" w:space="0" w:color="auto"/>
        <w:bottom w:val="none" w:sz="0" w:space="0" w:color="auto"/>
        <w:right w:val="none" w:sz="0" w:space="0" w:color="auto"/>
      </w:divBdr>
    </w:div>
    <w:div w:id="415437811">
      <w:bodyDiv w:val="1"/>
      <w:marLeft w:val="0"/>
      <w:marRight w:val="0"/>
      <w:marTop w:val="0"/>
      <w:marBottom w:val="0"/>
      <w:divBdr>
        <w:top w:val="none" w:sz="0" w:space="0" w:color="auto"/>
        <w:left w:val="none" w:sz="0" w:space="0" w:color="auto"/>
        <w:bottom w:val="none" w:sz="0" w:space="0" w:color="auto"/>
        <w:right w:val="none" w:sz="0" w:space="0" w:color="auto"/>
      </w:divBdr>
    </w:div>
    <w:div w:id="557283673">
      <w:bodyDiv w:val="1"/>
      <w:marLeft w:val="0"/>
      <w:marRight w:val="0"/>
      <w:marTop w:val="0"/>
      <w:marBottom w:val="0"/>
      <w:divBdr>
        <w:top w:val="none" w:sz="0" w:space="0" w:color="auto"/>
        <w:left w:val="none" w:sz="0" w:space="0" w:color="auto"/>
        <w:bottom w:val="none" w:sz="0" w:space="0" w:color="auto"/>
        <w:right w:val="none" w:sz="0" w:space="0" w:color="auto"/>
      </w:divBdr>
    </w:div>
    <w:div w:id="847712307">
      <w:bodyDiv w:val="1"/>
      <w:marLeft w:val="0"/>
      <w:marRight w:val="0"/>
      <w:marTop w:val="0"/>
      <w:marBottom w:val="0"/>
      <w:divBdr>
        <w:top w:val="none" w:sz="0" w:space="0" w:color="auto"/>
        <w:left w:val="none" w:sz="0" w:space="0" w:color="auto"/>
        <w:bottom w:val="none" w:sz="0" w:space="0" w:color="auto"/>
        <w:right w:val="none" w:sz="0" w:space="0" w:color="auto"/>
      </w:divBdr>
      <w:divsChild>
        <w:div w:id="527259293">
          <w:marLeft w:val="0"/>
          <w:marRight w:val="0"/>
          <w:marTop w:val="0"/>
          <w:marBottom w:val="0"/>
          <w:divBdr>
            <w:top w:val="none" w:sz="0" w:space="0" w:color="auto"/>
            <w:left w:val="none" w:sz="0" w:space="0" w:color="auto"/>
            <w:bottom w:val="none" w:sz="0" w:space="0" w:color="auto"/>
            <w:right w:val="none" w:sz="0" w:space="0" w:color="auto"/>
          </w:divBdr>
          <w:divsChild>
            <w:div w:id="298919909">
              <w:marLeft w:val="0"/>
              <w:marRight w:val="0"/>
              <w:marTop w:val="0"/>
              <w:marBottom w:val="0"/>
              <w:divBdr>
                <w:top w:val="none" w:sz="0" w:space="0" w:color="auto"/>
                <w:left w:val="none" w:sz="0" w:space="0" w:color="auto"/>
                <w:bottom w:val="none" w:sz="0" w:space="0" w:color="auto"/>
                <w:right w:val="none" w:sz="0" w:space="0" w:color="auto"/>
              </w:divBdr>
            </w:div>
            <w:div w:id="142084033">
              <w:marLeft w:val="0"/>
              <w:marRight w:val="0"/>
              <w:marTop w:val="0"/>
              <w:marBottom w:val="0"/>
              <w:divBdr>
                <w:top w:val="none" w:sz="0" w:space="0" w:color="auto"/>
                <w:left w:val="none" w:sz="0" w:space="0" w:color="auto"/>
                <w:bottom w:val="none" w:sz="0" w:space="0" w:color="auto"/>
                <w:right w:val="none" w:sz="0" w:space="0" w:color="auto"/>
              </w:divBdr>
            </w:div>
            <w:div w:id="1159230729">
              <w:marLeft w:val="0"/>
              <w:marRight w:val="0"/>
              <w:marTop w:val="0"/>
              <w:marBottom w:val="0"/>
              <w:divBdr>
                <w:top w:val="none" w:sz="0" w:space="0" w:color="auto"/>
                <w:left w:val="none" w:sz="0" w:space="0" w:color="auto"/>
                <w:bottom w:val="none" w:sz="0" w:space="0" w:color="auto"/>
                <w:right w:val="none" w:sz="0" w:space="0" w:color="auto"/>
              </w:divBdr>
            </w:div>
            <w:div w:id="1979912210">
              <w:marLeft w:val="0"/>
              <w:marRight w:val="0"/>
              <w:marTop w:val="0"/>
              <w:marBottom w:val="0"/>
              <w:divBdr>
                <w:top w:val="none" w:sz="0" w:space="0" w:color="auto"/>
                <w:left w:val="none" w:sz="0" w:space="0" w:color="auto"/>
                <w:bottom w:val="none" w:sz="0" w:space="0" w:color="auto"/>
                <w:right w:val="none" w:sz="0" w:space="0" w:color="auto"/>
              </w:divBdr>
            </w:div>
            <w:div w:id="336077834">
              <w:marLeft w:val="0"/>
              <w:marRight w:val="0"/>
              <w:marTop w:val="0"/>
              <w:marBottom w:val="0"/>
              <w:divBdr>
                <w:top w:val="none" w:sz="0" w:space="0" w:color="auto"/>
                <w:left w:val="none" w:sz="0" w:space="0" w:color="auto"/>
                <w:bottom w:val="none" w:sz="0" w:space="0" w:color="auto"/>
                <w:right w:val="none" w:sz="0" w:space="0" w:color="auto"/>
              </w:divBdr>
            </w:div>
            <w:div w:id="3212313">
              <w:marLeft w:val="0"/>
              <w:marRight w:val="0"/>
              <w:marTop w:val="0"/>
              <w:marBottom w:val="0"/>
              <w:divBdr>
                <w:top w:val="none" w:sz="0" w:space="0" w:color="auto"/>
                <w:left w:val="none" w:sz="0" w:space="0" w:color="auto"/>
                <w:bottom w:val="none" w:sz="0" w:space="0" w:color="auto"/>
                <w:right w:val="none" w:sz="0" w:space="0" w:color="auto"/>
              </w:divBdr>
            </w:div>
            <w:div w:id="1466970062">
              <w:marLeft w:val="0"/>
              <w:marRight w:val="0"/>
              <w:marTop w:val="0"/>
              <w:marBottom w:val="0"/>
              <w:divBdr>
                <w:top w:val="none" w:sz="0" w:space="0" w:color="auto"/>
                <w:left w:val="none" w:sz="0" w:space="0" w:color="auto"/>
                <w:bottom w:val="none" w:sz="0" w:space="0" w:color="auto"/>
                <w:right w:val="none" w:sz="0" w:space="0" w:color="auto"/>
              </w:divBdr>
            </w:div>
            <w:div w:id="280570991">
              <w:marLeft w:val="0"/>
              <w:marRight w:val="0"/>
              <w:marTop w:val="0"/>
              <w:marBottom w:val="0"/>
              <w:divBdr>
                <w:top w:val="none" w:sz="0" w:space="0" w:color="auto"/>
                <w:left w:val="none" w:sz="0" w:space="0" w:color="auto"/>
                <w:bottom w:val="none" w:sz="0" w:space="0" w:color="auto"/>
                <w:right w:val="none" w:sz="0" w:space="0" w:color="auto"/>
              </w:divBdr>
            </w:div>
            <w:div w:id="925651615">
              <w:marLeft w:val="0"/>
              <w:marRight w:val="0"/>
              <w:marTop w:val="0"/>
              <w:marBottom w:val="0"/>
              <w:divBdr>
                <w:top w:val="none" w:sz="0" w:space="0" w:color="auto"/>
                <w:left w:val="none" w:sz="0" w:space="0" w:color="auto"/>
                <w:bottom w:val="none" w:sz="0" w:space="0" w:color="auto"/>
                <w:right w:val="none" w:sz="0" w:space="0" w:color="auto"/>
              </w:divBdr>
            </w:div>
            <w:div w:id="1784761297">
              <w:marLeft w:val="0"/>
              <w:marRight w:val="0"/>
              <w:marTop w:val="0"/>
              <w:marBottom w:val="0"/>
              <w:divBdr>
                <w:top w:val="none" w:sz="0" w:space="0" w:color="auto"/>
                <w:left w:val="none" w:sz="0" w:space="0" w:color="auto"/>
                <w:bottom w:val="none" w:sz="0" w:space="0" w:color="auto"/>
                <w:right w:val="none" w:sz="0" w:space="0" w:color="auto"/>
              </w:divBdr>
            </w:div>
            <w:div w:id="1321033336">
              <w:marLeft w:val="0"/>
              <w:marRight w:val="0"/>
              <w:marTop w:val="0"/>
              <w:marBottom w:val="0"/>
              <w:divBdr>
                <w:top w:val="none" w:sz="0" w:space="0" w:color="auto"/>
                <w:left w:val="none" w:sz="0" w:space="0" w:color="auto"/>
                <w:bottom w:val="none" w:sz="0" w:space="0" w:color="auto"/>
                <w:right w:val="none" w:sz="0" w:space="0" w:color="auto"/>
              </w:divBdr>
            </w:div>
            <w:div w:id="2038306855">
              <w:marLeft w:val="0"/>
              <w:marRight w:val="0"/>
              <w:marTop w:val="0"/>
              <w:marBottom w:val="0"/>
              <w:divBdr>
                <w:top w:val="none" w:sz="0" w:space="0" w:color="auto"/>
                <w:left w:val="none" w:sz="0" w:space="0" w:color="auto"/>
                <w:bottom w:val="none" w:sz="0" w:space="0" w:color="auto"/>
                <w:right w:val="none" w:sz="0" w:space="0" w:color="auto"/>
              </w:divBdr>
            </w:div>
            <w:div w:id="1809203676">
              <w:marLeft w:val="0"/>
              <w:marRight w:val="0"/>
              <w:marTop w:val="0"/>
              <w:marBottom w:val="0"/>
              <w:divBdr>
                <w:top w:val="none" w:sz="0" w:space="0" w:color="auto"/>
                <w:left w:val="none" w:sz="0" w:space="0" w:color="auto"/>
                <w:bottom w:val="none" w:sz="0" w:space="0" w:color="auto"/>
                <w:right w:val="none" w:sz="0" w:space="0" w:color="auto"/>
              </w:divBdr>
            </w:div>
            <w:div w:id="1056128432">
              <w:marLeft w:val="0"/>
              <w:marRight w:val="0"/>
              <w:marTop w:val="0"/>
              <w:marBottom w:val="0"/>
              <w:divBdr>
                <w:top w:val="none" w:sz="0" w:space="0" w:color="auto"/>
                <w:left w:val="none" w:sz="0" w:space="0" w:color="auto"/>
                <w:bottom w:val="none" w:sz="0" w:space="0" w:color="auto"/>
                <w:right w:val="none" w:sz="0" w:space="0" w:color="auto"/>
              </w:divBdr>
            </w:div>
          </w:divsChild>
        </w:div>
        <w:div w:id="1842961282">
          <w:marLeft w:val="0"/>
          <w:marRight w:val="0"/>
          <w:marTop w:val="0"/>
          <w:marBottom w:val="0"/>
          <w:divBdr>
            <w:top w:val="none" w:sz="0" w:space="0" w:color="auto"/>
            <w:left w:val="none" w:sz="0" w:space="0" w:color="auto"/>
            <w:bottom w:val="none" w:sz="0" w:space="0" w:color="auto"/>
            <w:right w:val="none" w:sz="0" w:space="0" w:color="auto"/>
          </w:divBdr>
          <w:divsChild>
            <w:div w:id="279461906">
              <w:marLeft w:val="0"/>
              <w:marRight w:val="0"/>
              <w:marTop w:val="0"/>
              <w:marBottom w:val="0"/>
              <w:divBdr>
                <w:top w:val="none" w:sz="0" w:space="0" w:color="auto"/>
                <w:left w:val="none" w:sz="0" w:space="0" w:color="auto"/>
                <w:bottom w:val="none" w:sz="0" w:space="0" w:color="auto"/>
                <w:right w:val="none" w:sz="0" w:space="0" w:color="auto"/>
              </w:divBdr>
            </w:div>
            <w:div w:id="1939167686">
              <w:marLeft w:val="0"/>
              <w:marRight w:val="0"/>
              <w:marTop w:val="0"/>
              <w:marBottom w:val="0"/>
              <w:divBdr>
                <w:top w:val="none" w:sz="0" w:space="0" w:color="auto"/>
                <w:left w:val="none" w:sz="0" w:space="0" w:color="auto"/>
                <w:bottom w:val="none" w:sz="0" w:space="0" w:color="auto"/>
                <w:right w:val="none" w:sz="0" w:space="0" w:color="auto"/>
              </w:divBdr>
            </w:div>
            <w:div w:id="528764290">
              <w:marLeft w:val="0"/>
              <w:marRight w:val="0"/>
              <w:marTop w:val="0"/>
              <w:marBottom w:val="0"/>
              <w:divBdr>
                <w:top w:val="none" w:sz="0" w:space="0" w:color="auto"/>
                <w:left w:val="none" w:sz="0" w:space="0" w:color="auto"/>
                <w:bottom w:val="none" w:sz="0" w:space="0" w:color="auto"/>
                <w:right w:val="none" w:sz="0" w:space="0" w:color="auto"/>
              </w:divBdr>
            </w:div>
            <w:div w:id="1228497930">
              <w:marLeft w:val="0"/>
              <w:marRight w:val="0"/>
              <w:marTop w:val="0"/>
              <w:marBottom w:val="0"/>
              <w:divBdr>
                <w:top w:val="none" w:sz="0" w:space="0" w:color="auto"/>
                <w:left w:val="none" w:sz="0" w:space="0" w:color="auto"/>
                <w:bottom w:val="none" w:sz="0" w:space="0" w:color="auto"/>
                <w:right w:val="none" w:sz="0" w:space="0" w:color="auto"/>
              </w:divBdr>
            </w:div>
            <w:div w:id="1618830137">
              <w:marLeft w:val="0"/>
              <w:marRight w:val="0"/>
              <w:marTop w:val="0"/>
              <w:marBottom w:val="0"/>
              <w:divBdr>
                <w:top w:val="none" w:sz="0" w:space="0" w:color="auto"/>
                <w:left w:val="none" w:sz="0" w:space="0" w:color="auto"/>
                <w:bottom w:val="none" w:sz="0" w:space="0" w:color="auto"/>
                <w:right w:val="none" w:sz="0" w:space="0" w:color="auto"/>
              </w:divBdr>
            </w:div>
            <w:div w:id="908614316">
              <w:marLeft w:val="0"/>
              <w:marRight w:val="0"/>
              <w:marTop w:val="0"/>
              <w:marBottom w:val="0"/>
              <w:divBdr>
                <w:top w:val="none" w:sz="0" w:space="0" w:color="auto"/>
                <w:left w:val="none" w:sz="0" w:space="0" w:color="auto"/>
                <w:bottom w:val="none" w:sz="0" w:space="0" w:color="auto"/>
                <w:right w:val="none" w:sz="0" w:space="0" w:color="auto"/>
              </w:divBdr>
            </w:div>
            <w:div w:id="561062843">
              <w:marLeft w:val="0"/>
              <w:marRight w:val="0"/>
              <w:marTop w:val="0"/>
              <w:marBottom w:val="0"/>
              <w:divBdr>
                <w:top w:val="none" w:sz="0" w:space="0" w:color="auto"/>
                <w:left w:val="none" w:sz="0" w:space="0" w:color="auto"/>
                <w:bottom w:val="none" w:sz="0" w:space="0" w:color="auto"/>
                <w:right w:val="none" w:sz="0" w:space="0" w:color="auto"/>
              </w:divBdr>
            </w:div>
            <w:div w:id="10137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4538">
      <w:bodyDiv w:val="1"/>
      <w:marLeft w:val="0"/>
      <w:marRight w:val="0"/>
      <w:marTop w:val="0"/>
      <w:marBottom w:val="0"/>
      <w:divBdr>
        <w:top w:val="none" w:sz="0" w:space="0" w:color="auto"/>
        <w:left w:val="none" w:sz="0" w:space="0" w:color="auto"/>
        <w:bottom w:val="none" w:sz="0" w:space="0" w:color="auto"/>
        <w:right w:val="none" w:sz="0" w:space="0" w:color="auto"/>
      </w:divBdr>
    </w:div>
    <w:div w:id="1691492071">
      <w:bodyDiv w:val="1"/>
      <w:marLeft w:val="0"/>
      <w:marRight w:val="0"/>
      <w:marTop w:val="0"/>
      <w:marBottom w:val="0"/>
      <w:divBdr>
        <w:top w:val="none" w:sz="0" w:space="0" w:color="auto"/>
        <w:left w:val="none" w:sz="0" w:space="0" w:color="auto"/>
        <w:bottom w:val="none" w:sz="0" w:space="0" w:color="auto"/>
        <w:right w:val="none" w:sz="0" w:space="0" w:color="auto"/>
      </w:divBdr>
    </w:div>
    <w:div w:id="17331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franclarchitectu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franclarchitectur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anclarchitectu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ancl-vfs01.corp.franclarchitecture.com\Resources\02%20Office\02%20FA%20Templates\FA%20MS%20365%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847CFED3DA354182B52EA668E1B165" ma:contentTypeVersion="14" ma:contentTypeDescription="Create a new document." ma:contentTypeScope="" ma:versionID="bfd33c81164d70843701ca7c7c4e0591">
  <xsd:schema xmlns:xsd="http://www.w3.org/2001/XMLSchema" xmlns:xs="http://www.w3.org/2001/XMLSchema" xmlns:p="http://schemas.microsoft.com/office/2006/metadata/properties" xmlns:ns3="ee74d9a5-7b36-4e70-9a31-c88fdbf23db9" xmlns:ns4="28baf139-7a61-462e-a937-4b87f08b7634" targetNamespace="http://schemas.microsoft.com/office/2006/metadata/properties" ma:root="true" ma:fieldsID="560fbe550a2f0b79a342c241dfcc84f5" ns3:_="" ns4:_="">
    <xsd:import namespace="ee74d9a5-7b36-4e70-9a31-c88fdbf23db9"/>
    <xsd:import namespace="28baf139-7a61-462e-a937-4b87f08b76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4d9a5-7b36-4e70-9a31-c88fdbf23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af139-7a61-462e-a937-4b87f08b76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4AC3D-EE0A-4A20-BBE5-86B475CFC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7E2939-1110-1140-80A7-CFE883F7A8A6}">
  <ds:schemaRefs>
    <ds:schemaRef ds:uri="http://schemas.openxmlformats.org/officeDocument/2006/bibliography"/>
  </ds:schemaRefs>
</ds:datastoreItem>
</file>

<file path=customXml/itemProps3.xml><?xml version="1.0" encoding="utf-8"?>
<ds:datastoreItem xmlns:ds="http://schemas.openxmlformats.org/officeDocument/2006/customXml" ds:itemID="{C9C94C6E-A59F-48BA-AAD8-B02892E37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4d9a5-7b36-4e70-9a31-c88fdbf23db9"/>
    <ds:schemaRef ds:uri="28baf139-7a61-462e-a937-4b87f08b7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07B90-633B-43CA-9B76-325C1BA85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23</TotalTime>
  <Pages>2</Pages>
  <Words>716</Words>
  <Characters>4086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Manager/>
  <Company/>
  <LinksUpToDate>false</LinksUpToDate>
  <CharactersWithSpaces>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Ahmed</dc:creator>
  <cp:keywords/>
  <dc:description/>
  <cp:lastModifiedBy>Sophia Ahmed</cp:lastModifiedBy>
  <cp:revision>10</cp:revision>
  <cp:lastPrinted>2022-11-17T19:09:00Z</cp:lastPrinted>
  <dcterms:created xsi:type="dcterms:W3CDTF">2025-07-16T20:34:00Z</dcterms:created>
  <dcterms:modified xsi:type="dcterms:W3CDTF">2025-07-16T20:57:00Z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0x010100C7847CFED3DA354182B52EA668E1B165</vt:lpwstr>
  </property>
</Properties>
</file>